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7840" w14:textId="77777777" w:rsidR="002D267A" w:rsidRDefault="00000000" w:rsidP="00ED0B8B">
      <w:pPr>
        <w:rPr>
          <w:b/>
          <w:sz w:val="28"/>
          <w:szCs w:val="28"/>
        </w:rPr>
      </w:pPr>
      <w:r>
        <w:rPr>
          <w:sz w:val="28"/>
          <w:szCs w:val="28"/>
        </w:rPr>
        <w:object w:dxaOrig="1440" w:dyaOrig="1440" w14:anchorId="090CD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1027" DrawAspect="Content" ObjectID="_1745407750" r:id="rId8"/>
        </w:object>
      </w:r>
      <w:r w:rsidR="002D267A" w:rsidRPr="00735EE4">
        <w:rPr>
          <w:b/>
          <w:sz w:val="28"/>
          <w:szCs w:val="28"/>
        </w:rPr>
        <w:t>In the High Court of Justice</w:t>
      </w:r>
    </w:p>
    <w:p w14:paraId="7C7BD11D" w14:textId="77777777" w:rsidR="002D267A" w:rsidRPr="00587B09" w:rsidRDefault="002D267A" w:rsidP="00ED0B8B">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351249A3" w14:textId="77777777" w:rsidR="002D267A" w:rsidRPr="00587B09" w:rsidRDefault="002D267A" w:rsidP="00ED0B8B">
      <w:pPr>
        <w:rPr>
          <w:szCs w:val="24"/>
        </w:rPr>
      </w:pPr>
    </w:p>
    <w:p w14:paraId="199FC59D" w14:textId="77777777" w:rsidR="002D267A" w:rsidRDefault="002D267A" w:rsidP="00ED0B8B">
      <w:pPr>
        <w:rPr>
          <w:szCs w:val="24"/>
        </w:rPr>
      </w:pPr>
    </w:p>
    <w:p w14:paraId="216CD1E2" w14:textId="77777777" w:rsidR="002D267A" w:rsidRDefault="002D267A" w:rsidP="00ED0B8B">
      <w:pPr>
        <w:rPr>
          <w:szCs w:val="24"/>
        </w:rPr>
      </w:pPr>
    </w:p>
    <w:p w14:paraId="431A4230" w14:textId="77777777" w:rsidR="00027E57" w:rsidRPr="00F3539D" w:rsidRDefault="00027E57" w:rsidP="00ED0B8B"/>
    <w:p w14:paraId="616A0EF1" w14:textId="77777777" w:rsidR="00027E57" w:rsidRPr="00F3539D" w:rsidRDefault="00027E57" w:rsidP="00ED0B8B"/>
    <w:p w14:paraId="3CCC15C8" w14:textId="77777777" w:rsidR="00027E57" w:rsidRPr="00F3539D" w:rsidRDefault="00027E57" w:rsidP="00ED0B8B"/>
    <w:p w14:paraId="7C6C7883" w14:textId="77777777" w:rsidR="00C86B25" w:rsidRPr="00CB5AEE" w:rsidRDefault="00C86B25" w:rsidP="00ED0B8B">
      <w:pPr>
        <w:rPr>
          <w:b/>
          <w:szCs w:val="24"/>
        </w:rPr>
      </w:pPr>
      <w:r w:rsidRPr="00771191">
        <w:rPr>
          <w:b/>
          <w:color w:val="FF0000"/>
          <w:szCs w:val="24"/>
        </w:rPr>
        <w:t>[The Child Abduction and Custody Act 1985 incorporating the 1980 Hague Convention on the Civil Aspects of International Child Abduction] /</w:t>
      </w:r>
    </w:p>
    <w:p w14:paraId="68583824" w14:textId="77777777" w:rsidR="00C86B25" w:rsidRPr="00CB5AEE" w:rsidRDefault="00C86B25" w:rsidP="00ED0B8B">
      <w:pPr>
        <w:rPr>
          <w:b/>
          <w:szCs w:val="24"/>
        </w:rPr>
      </w:pPr>
      <w:r w:rsidRPr="00771191">
        <w:rPr>
          <w:b/>
          <w:color w:val="FF0000"/>
          <w:szCs w:val="24"/>
        </w:rPr>
        <w:t xml:space="preserve">[The Senior Courts Act 1981] </w:t>
      </w:r>
      <w:r w:rsidR="00771191" w:rsidRPr="00771191">
        <w:rPr>
          <w:b/>
          <w:color w:val="FF0000"/>
          <w:szCs w:val="24"/>
        </w:rPr>
        <w:t>/</w:t>
      </w:r>
    </w:p>
    <w:p w14:paraId="1B6EB557" w14:textId="77777777" w:rsidR="00C86B25" w:rsidRPr="00CB5AEE" w:rsidRDefault="00C86B25" w:rsidP="00ED0B8B">
      <w:pPr>
        <w:rPr>
          <w:b/>
          <w:szCs w:val="24"/>
        </w:rPr>
      </w:pPr>
      <w:r w:rsidRPr="00771191">
        <w:rPr>
          <w:b/>
          <w:color w:val="FF0000"/>
          <w:szCs w:val="24"/>
        </w:rPr>
        <w:t>[In the Inherent Jurisdiction of the High Court] /</w:t>
      </w:r>
    </w:p>
    <w:p w14:paraId="012F928A" w14:textId="77777777" w:rsidR="00C86B25" w:rsidRPr="00CB5AEE" w:rsidRDefault="00C86B25" w:rsidP="00ED0B8B">
      <w:pPr>
        <w:rPr>
          <w:b/>
          <w:szCs w:val="24"/>
        </w:rPr>
      </w:pPr>
      <w:r w:rsidRPr="00771191">
        <w:rPr>
          <w:b/>
          <w:color w:val="FF0000"/>
          <w:szCs w:val="24"/>
        </w:rPr>
        <w:t>[Council Regulation (EC) No. 2201/2003] /</w:t>
      </w:r>
    </w:p>
    <w:p w14:paraId="191579FF" w14:textId="77777777" w:rsidR="00C86B25" w:rsidRPr="00CB5AEE" w:rsidRDefault="00C86B25" w:rsidP="00ED0B8B">
      <w:pPr>
        <w:rPr>
          <w:b/>
          <w:szCs w:val="24"/>
        </w:rPr>
      </w:pPr>
      <w:r w:rsidRPr="00771191">
        <w:rPr>
          <w:b/>
          <w:color w:val="FF0000"/>
          <w:szCs w:val="24"/>
        </w:rPr>
        <w:t>[</w:t>
      </w:r>
      <w:r w:rsidR="00CF68A6" w:rsidRPr="00771191">
        <w:rPr>
          <w:b/>
          <w:color w:val="FF0000"/>
          <w:szCs w:val="24"/>
        </w:rPr>
        <w:t xml:space="preserve">The </w:t>
      </w:r>
      <w:r w:rsidRPr="00771191">
        <w:rPr>
          <w:b/>
          <w:color w:val="FF0000"/>
          <w:szCs w:val="24"/>
        </w:rPr>
        <w:t>1996 Hague Convention on Jurisdiction, Applicable Law, Recognition and Enforcement and Co-operation in Respect of Parental Responsibility and Measures for the Protection of Children]</w:t>
      </w:r>
      <w:r w:rsidR="00CF68A6" w:rsidRPr="00771191">
        <w:rPr>
          <w:b/>
          <w:color w:val="FF0000"/>
          <w:szCs w:val="24"/>
        </w:rPr>
        <w:t xml:space="preserve"> /</w:t>
      </w:r>
    </w:p>
    <w:p w14:paraId="67F5F883" w14:textId="77777777" w:rsidR="007B7011" w:rsidRPr="00F3539D" w:rsidRDefault="007B7011" w:rsidP="00ED0B8B">
      <w:r w:rsidRPr="00F3539D">
        <w:rPr>
          <w:b/>
          <w:color w:val="FF0000"/>
        </w:rPr>
        <w:t>[The Children Act 1989] /</w:t>
      </w:r>
    </w:p>
    <w:p w14:paraId="624BACDE" w14:textId="77777777" w:rsidR="007B7011" w:rsidRPr="00F3539D" w:rsidRDefault="009022BA" w:rsidP="00ED0B8B">
      <w:pPr>
        <w:rPr>
          <w:smallCaps/>
        </w:rPr>
      </w:pPr>
      <w:r w:rsidRPr="00F3539D">
        <w:rPr>
          <w:b/>
          <w:color w:val="FF0000"/>
        </w:rPr>
        <w:t>[The Family Law Act 1986]</w:t>
      </w:r>
    </w:p>
    <w:p w14:paraId="0C3398C5" w14:textId="77777777" w:rsidR="00323BBC" w:rsidRPr="00F3539D" w:rsidRDefault="00323BBC" w:rsidP="00ED0B8B"/>
    <w:p w14:paraId="3278620F" w14:textId="77777777" w:rsidR="000379A0" w:rsidRDefault="000379A0" w:rsidP="00ED0B8B"/>
    <w:p w14:paraId="4F569E88" w14:textId="77777777" w:rsidR="007B7011" w:rsidRPr="00F3539D" w:rsidRDefault="007B7011" w:rsidP="00ED0B8B">
      <w:pPr>
        <w:rPr>
          <w:b/>
        </w:rPr>
      </w:pPr>
      <w:r w:rsidRPr="00F3539D">
        <w:rPr>
          <w:b/>
        </w:rPr>
        <w:t xml:space="preserve">The </w:t>
      </w:r>
      <w:r w:rsidR="00771191">
        <w:rPr>
          <w:b/>
        </w:rPr>
        <w:t>c</w:t>
      </w:r>
      <w:r w:rsidRPr="00F3539D">
        <w:rPr>
          <w:b/>
        </w:rPr>
        <w:t>hild</w:t>
      </w:r>
      <w:r w:rsidRPr="00F3539D">
        <w:rPr>
          <w:b/>
          <w:color w:val="FF0000"/>
        </w:rPr>
        <w:t>[ren]</w:t>
      </w:r>
    </w:p>
    <w:p w14:paraId="490CB361" w14:textId="77777777" w:rsidR="00027E57" w:rsidRPr="00F3539D" w:rsidRDefault="00027E57" w:rsidP="00ED0B8B">
      <w:pPr>
        <w:tabs>
          <w:tab w:val="left" w:pos="3936"/>
          <w:tab w:val="left" w:pos="5508"/>
        </w:tabs>
      </w:pPr>
      <w:r w:rsidRPr="00F3539D">
        <w:rPr>
          <w:b/>
          <w:color w:val="FF0000"/>
        </w:rPr>
        <w:t>[</w:t>
      </w:r>
      <w:r w:rsidRPr="00F3539D">
        <w:rPr>
          <w:b/>
          <w:i/>
          <w:color w:val="FF0000"/>
        </w:rPr>
        <w:t>Name of child</w:t>
      </w:r>
      <w:r w:rsidRPr="00F3539D">
        <w:rPr>
          <w:b/>
          <w:color w:val="FF0000"/>
        </w:rPr>
        <w:t>]</w:t>
      </w:r>
      <w:r w:rsidRPr="00F3539D">
        <w:rPr>
          <w:b/>
          <w:color w:val="FF0000"/>
        </w:rPr>
        <w:tab/>
        <w:t>[Girl] / [Boy]</w:t>
      </w:r>
      <w:r w:rsidRPr="00F3539D">
        <w:rPr>
          <w:b/>
          <w:color w:val="FF0000"/>
        </w:rPr>
        <w:tab/>
        <w:t>[</w:t>
      </w:r>
      <w:r w:rsidRPr="00F3539D">
        <w:rPr>
          <w:b/>
          <w:i/>
          <w:color w:val="FF0000"/>
        </w:rPr>
        <w:t>dob dd/mm/</w:t>
      </w:r>
      <w:proofErr w:type="spellStart"/>
      <w:r w:rsidRPr="00F3539D">
        <w:rPr>
          <w:b/>
          <w:i/>
          <w:color w:val="FF0000"/>
        </w:rPr>
        <w:t>yy</w:t>
      </w:r>
      <w:proofErr w:type="spellEnd"/>
      <w:r w:rsidRPr="00F3539D">
        <w:rPr>
          <w:b/>
          <w:color w:val="FF0000"/>
        </w:rPr>
        <w:t>]</w:t>
      </w:r>
    </w:p>
    <w:p w14:paraId="074A6044" w14:textId="77777777" w:rsidR="00027E57" w:rsidRPr="00F3539D" w:rsidRDefault="00027E57" w:rsidP="00ED0B8B">
      <w:pPr>
        <w:tabs>
          <w:tab w:val="left" w:pos="3936"/>
          <w:tab w:val="left" w:pos="5508"/>
        </w:tabs>
      </w:pPr>
      <w:r w:rsidRPr="00F3539D">
        <w:rPr>
          <w:b/>
          <w:color w:val="FF0000"/>
        </w:rPr>
        <w:t>[</w:t>
      </w:r>
      <w:r w:rsidRPr="00F3539D">
        <w:rPr>
          <w:b/>
          <w:i/>
          <w:color w:val="FF0000"/>
        </w:rPr>
        <w:t>Name of child</w:t>
      </w:r>
      <w:r w:rsidRPr="00F3539D">
        <w:rPr>
          <w:b/>
          <w:color w:val="FF0000"/>
        </w:rPr>
        <w:t>]</w:t>
      </w:r>
      <w:r w:rsidRPr="00F3539D">
        <w:rPr>
          <w:b/>
          <w:color w:val="FF0000"/>
        </w:rPr>
        <w:tab/>
        <w:t>[Girl] / [Boy]</w:t>
      </w:r>
      <w:r w:rsidRPr="00F3539D">
        <w:rPr>
          <w:b/>
          <w:color w:val="FF0000"/>
        </w:rPr>
        <w:tab/>
        <w:t>[</w:t>
      </w:r>
      <w:r w:rsidRPr="00F3539D">
        <w:rPr>
          <w:b/>
          <w:i/>
          <w:color w:val="FF0000"/>
        </w:rPr>
        <w:t>dob</w:t>
      </w:r>
      <w:r w:rsidRPr="00F3539D">
        <w:rPr>
          <w:b/>
          <w:color w:val="FF0000"/>
        </w:rPr>
        <w:t xml:space="preserve"> </w:t>
      </w:r>
      <w:r w:rsidRPr="00F3539D">
        <w:rPr>
          <w:b/>
          <w:i/>
          <w:color w:val="FF0000"/>
        </w:rPr>
        <w:t>dd/mm/</w:t>
      </w:r>
      <w:proofErr w:type="spellStart"/>
      <w:r w:rsidRPr="00F3539D">
        <w:rPr>
          <w:b/>
          <w:i/>
          <w:color w:val="FF0000"/>
        </w:rPr>
        <w:t>yy</w:t>
      </w:r>
      <w:proofErr w:type="spellEnd"/>
      <w:r w:rsidRPr="00F3539D">
        <w:rPr>
          <w:b/>
          <w:color w:val="FF0000"/>
        </w:rPr>
        <w:t>]</w:t>
      </w:r>
    </w:p>
    <w:p w14:paraId="4B5BC3E1" w14:textId="77777777" w:rsidR="007B7011" w:rsidRPr="00F3539D" w:rsidRDefault="007B7011" w:rsidP="00ED0B8B"/>
    <w:p w14:paraId="1A766AE7" w14:textId="77777777" w:rsidR="007B7011" w:rsidRPr="00F3539D" w:rsidRDefault="007B7011" w:rsidP="00ED0B8B"/>
    <w:p w14:paraId="4BEFE36E" w14:textId="77777777" w:rsidR="007B7011" w:rsidRPr="00F3539D" w:rsidRDefault="007B7011" w:rsidP="00ED0B8B">
      <w:r w:rsidRPr="00F3539D">
        <w:t xml:space="preserve">After hearing </w:t>
      </w:r>
      <w:r w:rsidRPr="00F3539D">
        <w:rPr>
          <w:color w:val="FF0000"/>
        </w:rPr>
        <w:t>[</w:t>
      </w:r>
      <w:r w:rsidRPr="00F3539D">
        <w:rPr>
          <w:i/>
          <w:color w:val="FF0000"/>
        </w:rPr>
        <w:t>name the advocate(s) who appeared</w:t>
      </w:r>
      <w:r w:rsidRPr="00F3539D">
        <w:rPr>
          <w:color w:val="FF0000"/>
        </w:rPr>
        <w:t>]</w:t>
      </w:r>
    </w:p>
    <w:p w14:paraId="4CF4BFB0" w14:textId="77777777" w:rsidR="007B7011" w:rsidRPr="00F3539D" w:rsidRDefault="007B7011" w:rsidP="00ED0B8B">
      <w:r w:rsidRPr="00F3539D">
        <w:t xml:space="preserve">After consideration of the documents lodged by the applicant </w:t>
      </w:r>
    </w:p>
    <w:p w14:paraId="646A9CC6" w14:textId="77777777" w:rsidR="007B7011" w:rsidRPr="00F3539D" w:rsidRDefault="007B7011" w:rsidP="00ED0B8B">
      <w:r w:rsidRPr="00F3539D">
        <w:t xml:space="preserve">After reading the statements and hearing the witnesses specified in paragraph </w:t>
      </w:r>
      <w:r w:rsidRPr="00F3539D">
        <w:rPr>
          <w:color w:val="FF0000"/>
        </w:rPr>
        <w:t>[</w:t>
      </w:r>
      <w:r w:rsidRPr="00F3539D">
        <w:rPr>
          <w:i/>
          <w:color w:val="FF0000"/>
        </w:rPr>
        <w:t>para number</w:t>
      </w:r>
      <w:r w:rsidRPr="00F3539D">
        <w:rPr>
          <w:color w:val="FF0000"/>
        </w:rPr>
        <w:t>]</w:t>
      </w:r>
      <w:r w:rsidRPr="00F3539D">
        <w:t xml:space="preserve"> of the Recitals below</w:t>
      </w:r>
    </w:p>
    <w:p w14:paraId="690D4FF6" w14:textId="77777777" w:rsidR="00F67EFC" w:rsidRDefault="00F67EFC" w:rsidP="00ED0B8B">
      <w:pPr>
        <w:rPr>
          <w:szCs w:val="24"/>
        </w:rPr>
      </w:pPr>
    </w:p>
    <w:p w14:paraId="3EC1901F" w14:textId="77777777" w:rsidR="00AF55CC" w:rsidRPr="00F3539D" w:rsidRDefault="00323BBC" w:rsidP="00ED0B8B">
      <w:pPr>
        <w:rPr>
          <w:b/>
          <w:szCs w:val="24"/>
        </w:rPr>
      </w:pPr>
      <w:r w:rsidRPr="00F3539D">
        <w:rPr>
          <w:b/>
          <w:szCs w:val="24"/>
        </w:rPr>
        <w:t>A</w:t>
      </w:r>
      <w:r w:rsidR="0059604A" w:rsidRPr="00F3539D">
        <w:rPr>
          <w:b/>
          <w:szCs w:val="24"/>
        </w:rPr>
        <w:t>TTENDANCE</w:t>
      </w:r>
      <w:r w:rsidR="00AF55CC" w:rsidRPr="00F3539D">
        <w:rPr>
          <w:b/>
          <w:szCs w:val="24"/>
        </w:rPr>
        <w:t xml:space="preserve"> </w:t>
      </w:r>
      <w:r w:rsidR="00E135B5" w:rsidRPr="00F3539D">
        <w:rPr>
          <w:b/>
          <w:szCs w:val="24"/>
        </w:rPr>
        <w:t>ORDER</w:t>
      </w:r>
      <w:r w:rsidR="00BC69E4" w:rsidRPr="00F3539D">
        <w:rPr>
          <w:b/>
          <w:szCs w:val="24"/>
        </w:rPr>
        <w:t xml:space="preserve"> </w:t>
      </w:r>
      <w:r w:rsidR="00D7089F" w:rsidRPr="00F3539D">
        <w:rPr>
          <w:b/>
          <w:szCs w:val="24"/>
        </w:rPr>
        <w:t xml:space="preserve">MADE </w:t>
      </w:r>
      <w:r w:rsidR="00E135B5" w:rsidRPr="00F3539D">
        <w:rPr>
          <w:b/>
          <w:szCs w:val="24"/>
        </w:rPr>
        <w:t xml:space="preserve">BY </w:t>
      </w:r>
      <w:r w:rsidR="00E135B5" w:rsidRPr="00F3539D">
        <w:rPr>
          <w:b/>
          <w:color w:val="FF0000"/>
          <w:szCs w:val="24"/>
        </w:rPr>
        <w:t>[</w:t>
      </w:r>
      <w:r w:rsidR="00E135B5" w:rsidRPr="00F3539D">
        <w:rPr>
          <w:b/>
          <w:i/>
          <w:color w:val="FF0000"/>
          <w:szCs w:val="24"/>
        </w:rPr>
        <w:t>NAME OF JUDGE</w:t>
      </w:r>
      <w:r w:rsidR="00E135B5" w:rsidRPr="00F3539D">
        <w:rPr>
          <w:b/>
          <w:color w:val="FF0000"/>
          <w:szCs w:val="24"/>
        </w:rPr>
        <w:t>]</w:t>
      </w:r>
      <w:r w:rsidR="00D7089F" w:rsidRPr="00F3539D">
        <w:rPr>
          <w:b/>
          <w:szCs w:val="24"/>
        </w:rPr>
        <w:t xml:space="preserve"> ON </w:t>
      </w:r>
      <w:r w:rsidR="00D7089F" w:rsidRPr="00F3539D">
        <w:rPr>
          <w:b/>
          <w:color w:val="FF0000"/>
          <w:szCs w:val="24"/>
        </w:rPr>
        <w:t>[</w:t>
      </w:r>
      <w:r w:rsidR="00D7089F" w:rsidRPr="00F3539D">
        <w:rPr>
          <w:b/>
          <w:i/>
          <w:color w:val="FF0000"/>
          <w:szCs w:val="24"/>
        </w:rPr>
        <w:t>DATE</w:t>
      </w:r>
      <w:r w:rsidR="00D7089F" w:rsidRPr="00F3539D">
        <w:rPr>
          <w:b/>
          <w:color w:val="FF0000"/>
          <w:szCs w:val="24"/>
        </w:rPr>
        <w:t>]</w:t>
      </w:r>
      <w:r w:rsidR="008A77F7" w:rsidRPr="00F3539D">
        <w:rPr>
          <w:b/>
          <w:szCs w:val="24"/>
        </w:rPr>
        <w:t xml:space="preserve"> SITTING IN PRIVATE</w:t>
      </w:r>
    </w:p>
    <w:p w14:paraId="22C2C37D" w14:textId="77777777" w:rsidR="00AF55CC" w:rsidRPr="006E0E2A" w:rsidRDefault="00AF55CC" w:rsidP="00ED0B8B">
      <w:pPr>
        <w:rPr>
          <w:szCs w:val="24"/>
        </w:rPr>
      </w:pPr>
    </w:p>
    <w:p w14:paraId="24D25E2A" w14:textId="77777777" w:rsidR="00AF55CC" w:rsidRPr="00F3539D" w:rsidRDefault="00FA4BC0" w:rsidP="00ED0B8B">
      <w:pPr>
        <w:pBdr>
          <w:top w:val="single" w:sz="8" w:space="1" w:color="auto"/>
          <w:left w:val="single" w:sz="8" w:space="4" w:color="auto"/>
          <w:bottom w:val="single" w:sz="8" w:space="1" w:color="auto"/>
          <w:right w:val="single" w:sz="8" w:space="4" w:color="auto"/>
        </w:pBdr>
        <w:rPr>
          <w:b/>
          <w:szCs w:val="24"/>
        </w:rPr>
      </w:pPr>
      <w:r w:rsidRPr="00F3539D">
        <w:rPr>
          <w:b/>
          <w:szCs w:val="24"/>
        </w:rPr>
        <w:t xml:space="preserve">IMPORTANT </w:t>
      </w:r>
      <w:r w:rsidR="00735074" w:rsidRPr="00F3539D">
        <w:rPr>
          <w:b/>
          <w:szCs w:val="24"/>
        </w:rPr>
        <w:t xml:space="preserve">WARNING </w:t>
      </w:r>
      <w:r w:rsidR="008075D8" w:rsidRPr="00F3539D">
        <w:rPr>
          <w:b/>
          <w:szCs w:val="24"/>
        </w:rPr>
        <w:t xml:space="preserve">TO </w:t>
      </w:r>
      <w:r w:rsidR="008075D8" w:rsidRPr="00F3539D">
        <w:rPr>
          <w:b/>
          <w:color w:val="FF0000"/>
          <w:szCs w:val="24"/>
        </w:rPr>
        <w:t>[</w:t>
      </w:r>
      <w:r w:rsidR="00323BBC" w:rsidRPr="00F3539D">
        <w:rPr>
          <w:b/>
          <w:i/>
          <w:color w:val="FF0000"/>
          <w:szCs w:val="24"/>
        </w:rPr>
        <w:t>NAME OF PERSON WHOM ORDER IS EFFECTIVE AGAINST</w:t>
      </w:r>
      <w:r w:rsidR="008075D8" w:rsidRPr="00F3539D">
        <w:rPr>
          <w:b/>
          <w:color w:val="FF0000"/>
          <w:szCs w:val="24"/>
        </w:rPr>
        <w:t>]</w:t>
      </w:r>
      <w:r w:rsidR="008075D8" w:rsidRPr="00F3539D">
        <w:rPr>
          <w:b/>
          <w:szCs w:val="24"/>
        </w:rPr>
        <w:t xml:space="preserve"> OF </w:t>
      </w:r>
      <w:r w:rsidR="008075D8" w:rsidRPr="00F3539D">
        <w:rPr>
          <w:b/>
          <w:color w:val="FF0000"/>
          <w:szCs w:val="24"/>
        </w:rPr>
        <w:t>[</w:t>
      </w:r>
      <w:r w:rsidR="008075D8" w:rsidRPr="00F3539D">
        <w:rPr>
          <w:b/>
          <w:i/>
          <w:color w:val="FF0000"/>
          <w:szCs w:val="24"/>
        </w:rPr>
        <w:t>ADDRESS</w:t>
      </w:r>
      <w:r w:rsidR="008075D8" w:rsidRPr="00F3539D">
        <w:rPr>
          <w:b/>
          <w:color w:val="FF0000"/>
          <w:szCs w:val="24"/>
        </w:rPr>
        <w:t>]</w:t>
      </w:r>
    </w:p>
    <w:p w14:paraId="35733D3C" w14:textId="77777777" w:rsidR="00AF55CC" w:rsidRPr="00F3539D" w:rsidRDefault="00AF55CC" w:rsidP="00ED0B8B">
      <w:pPr>
        <w:pBdr>
          <w:top w:val="single" w:sz="8" w:space="1" w:color="auto"/>
          <w:left w:val="single" w:sz="8" w:space="4" w:color="auto"/>
          <w:bottom w:val="single" w:sz="8" w:space="1" w:color="auto"/>
          <w:right w:val="single" w:sz="8" w:space="4" w:color="auto"/>
        </w:pBdr>
        <w:rPr>
          <w:b/>
          <w:szCs w:val="24"/>
        </w:rPr>
      </w:pPr>
    </w:p>
    <w:p w14:paraId="210107AE" w14:textId="77777777" w:rsidR="00AF55CC" w:rsidRPr="00F3539D" w:rsidRDefault="008075D8" w:rsidP="00ED0B8B">
      <w:pPr>
        <w:pBdr>
          <w:top w:val="single" w:sz="8" w:space="1" w:color="auto"/>
          <w:left w:val="single" w:sz="8" w:space="4" w:color="auto"/>
          <w:bottom w:val="single" w:sz="8" w:space="1" w:color="auto"/>
          <w:right w:val="single" w:sz="8" w:space="4" w:color="auto"/>
        </w:pBdr>
        <w:rPr>
          <w:b/>
          <w:szCs w:val="24"/>
        </w:rPr>
      </w:pPr>
      <w:r w:rsidRPr="00F3539D">
        <w:rPr>
          <w:b/>
          <w:szCs w:val="24"/>
        </w:rPr>
        <w:t xml:space="preserve">If you </w:t>
      </w:r>
      <w:r w:rsidR="00323BBC" w:rsidRPr="00F3539D">
        <w:rPr>
          <w:b/>
          <w:color w:val="FF0000"/>
          <w:szCs w:val="24"/>
        </w:rPr>
        <w:t>[</w:t>
      </w:r>
      <w:r w:rsidR="00323BBC" w:rsidRPr="00F3539D">
        <w:rPr>
          <w:b/>
          <w:i/>
          <w:color w:val="FF0000"/>
          <w:szCs w:val="24"/>
        </w:rPr>
        <w:t>name of person whom order is effective against</w:t>
      </w:r>
      <w:r w:rsidR="00323BBC" w:rsidRPr="00F3539D">
        <w:rPr>
          <w:b/>
          <w:color w:val="FF0000"/>
          <w:szCs w:val="24"/>
        </w:rPr>
        <w:t>]</w:t>
      </w:r>
      <w:r w:rsidRPr="00F3539D">
        <w:rPr>
          <w:b/>
          <w:szCs w:val="24"/>
        </w:rPr>
        <w:t xml:space="preserve"> disobey this order you may be held to be in contempt of court and may be imprisoned, fined or have your assets seized</w:t>
      </w:r>
      <w:r w:rsidR="00062666" w:rsidRPr="00F3539D">
        <w:rPr>
          <w:b/>
          <w:szCs w:val="24"/>
        </w:rPr>
        <w:t>.</w:t>
      </w:r>
    </w:p>
    <w:p w14:paraId="3F9072BB" w14:textId="77777777" w:rsidR="00AF55CC" w:rsidRPr="00F3539D" w:rsidRDefault="00AF55CC" w:rsidP="00ED0B8B">
      <w:pPr>
        <w:pBdr>
          <w:top w:val="single" w:sz="8" w:space="1" w:color="auto"/>
          <w:left w:val="single" w:sz="8" w:space="4" w:color="auto"/>
          <w:bottom w:val="single" w:sz="8" w:space="1" w:color="auto"/>
          <w:right w:val="single" w:sz="8" w:space="4" w:color="auto"/>
        </w:pBdr>
        <w:rPr>
          <w:b/>
          <w:szCs w:val="24"/>
        </w:rPr>
      </w:pPr>
    </w:p>
    <w:p w14:paraId="238E4594" w14:textId="77777777" w:rsidR="00AF55CC" w:rsidRPr="00F3539D" w:rsidRDefault="008075D8" w:rsidP="00ED0B8B">
      <w:pPr>
        <w:pBdr>
          <w:top w:val="single" w:sz="8" w:space="1" w:color="auto"/>
          <w:left w:val="single" w:sz="8" w:space="4" w:color="auto"/>
          <w:bottom w:val="single" w:sz="8" w:space="1" w:color="auto"/>
          <w:right w:val="single" w:sz="8" w:space="4" w:color="auto"/>
        </w:pBdr>
        <w:rPr>
          <w:spacing w:val="-3"/>
        </w:rPr>
      </w:pPr>
      <w:r w:rsidRPr="00F3539D">
        <w:rPr>
          <w:b/>
          <w:szCs w:val="24"/>
        </w:rPr>
        <w:t xml:space="preserve">If any other person who knows of this order and does anything which helps or permits you </w:t>
      </w:r>
      <w:r w:rsidR="00323BBC" w:rsidRPr="00F3539D">
        <w:rPr>
          <w:b/>
          <w:color w:val="FF0000"/>
          <w:szCs w:val="24"/>
        </w:rPr>
        <w:t>[</w:t>
      </w:r>
      <w:r w:rsidR="00323BBC" w:rsidRPr="00F3539D">
        <w:rPr>
          <w:b/>
          <w:i/>
          <w:color w:val="FF0000"/>
          <w:szCs w:val="24"/>
        </w:rPr>
        <w:t>name of person whom order is effective against</w:t>
      </w:r>
      <w:r w:rsidR="00323BBC" w:rsidRPr="00F3539D">
        <w:rPr>
          <w:b/>
          <w:color w:val="FF0000"/>
          <w:szCs w:val="24"/>
        </w:rPr>
        <w:t>]</w:t>
      </w:r>
      <w:r w:rsidR="00323BBC" w:rsidRPr="00F3539D">
        <w:rPr>
          <w:b/>
          <w:szCs w:val="24"/>
        </w:rPr>
        <w:t xml:space="preserve"> </w:t>
      </w:r>
      <w:r w:rsidRPr="00F3539D">
        <w:rPr>
          <w:b/>
          <w:szCs w:val="24"/>
        </w:rPr>
        <w:t>to breach the terms of this order they may be held to be in contempt of court and may be imprisoned, fined or have their assets seized</w:t>
      </w:r>
      <w:r w:rsidR="00062666" w:rsidRPr="00F3539D">
        <w:rPr>
          <w:b/>
          <w:szCs w:val="24"/>
        </w:rPr>
        <w:t>.</w:t>
      </w:r>
    </w:p>
    <w:p w14:paraId="241009D9" w14:textId="77777777" w:rsidR="00AF55CC" w:rsidRPr="00F3539D" w:rsidRDefault="00AF55CC" w:rsidP="00ED0B8B">
      <w:pPr>
        <w:tabs>
          <w:tab w:val="left" w:pos="709"/>
        </w:tabs>
        <w:suppressAutoHyphens/>
        <w:rPr>
          <w:spacing w:val="-3"/>
          <w:u w:val="single"/>
        </w:rPr>
      </w:pPr>
    </w:p>
    <w:p w14:paraId="16567D76" w14:textId="77777777" w:rsidR="00735074" w:rsidRDefault="00735074" w:rsidP="00ED0B8B"/>
    <w:p w14:paraId="0F17D11E" w14:textId="77777777" w:rsidR="00CB5AEE" w:rsidRPr="00F3539D" w:rsidRDefault="00CB5AEE" w:rsidP="00ED0B8B"/>
    <w:p w14:paraId="1FBE16AF" w14:textId="0B5CCF74" w:rsidR="00735074" w:rsidRPr="00F3539D" w:rsidRDefault="00FA4BC0" w:rsidP="00ED0B8B">
      <w:pPr>
        <w:pBdr>
          <w:top w:val="single" w:sz="8" w:space="1" w:color="auto"/>
          <w:left w:val="single" w:sz="8" w:space="4" w:color="auto"/>
          <w:bottom w:val="single" w:sz="8" w:space="1" w:color="auto"/>
          <w:right w:val="single" w:sz="8" w:space="4" w:color="auto"/>
        </w:pBdr>
        <w:rPr>
          <w:b/>
          <w:szCs w:val="24"/>
        </w:rPr>
      </w:pPr>
      <w:r w:rsidRPr="00F3539D">
        <w:rPr>
          <w:b/>
          <w:szCs w:val="24"/>
        </w:rPr>
        <w:t xml:space="preserve">Important </w:t>
      </w:r>
      <w:r w:rsidR="00BF1F79" w:rsidRPr="00F3539D">
        <w:rPr>
          <w:b/>
          <w:szCs w:val="24"/>
        </w:rPr>
        <w:t xml:space="preserve">Notice to </w:t>
      </w:r>
      <w:r w:rsidR="00A64FD1" w:rsidRPr="00F3539D">
        <w:rPr>
          <w:b/>
          <w:color w:val="FF0000"/>
          <w:szCs w:val="24"/>
        </w:rPr>
        <w:t>[</w:t>
      </w:r>
      <w:r w:rsidR="00A64FD1" w:rsidRPr="00F3539D">
        <w:rPr>
          <w:b/>
          <w:i/>
          <w:color w:val="FF0000"/>
          <w:szCs w:val="24"/>
        </w:rPr>
        <w:t>name of person whom order is effective against</w:t>
      </w:r>
      <w:r w:rsidR="00A64FD1" w:rsidRPr="00F3539D">
        <w:rPr>
          <w:b/>
          <w:color w:val="FF0000"/>
          <w:szCs w:val="24"/>
        </w:rPr>
        <w:t>]</w:t>
      </w:r>
    </w:p>
    <w:p w14:paraId="5A79068C" w14:textId="6560F5E4" w:rsidR="00BF1F79" w:rsidRPr="00F3539D" w:rsidRDefault="0059604A" w:rsidP="00ED0B8B">
      <w:pPr>
        <w:pBdr>
          <w:top w:val="single" w:sz="8" w:space="1" w:color="auto"/>
          <w:left w:val="single" w:sz="8" w:space="4" w:color="auto"/>
          <w:bottom w:val="single" w:sz="8" w:space="1" w:color="auto"/>
          <w:right w:val="single" w:sz="8" w:space="4" w:color="auto"/>
        </w:pBdr>
        <w:rPr>
          <w:spacing w:val="-3"/>
        </w:rPr>
      </w:pPr>
      <w:r w:rsidRPr="00F3539D">
        <w:rPr>
          <w:szCs w:val="24"/>
        </w:rPr>
        <w:t xml:space="preserve">Breach of </w:t>
      </w:r>
      <w:r w:rsidR="0086684E" w:rsidRPr="00F3539D">
        <w:rPr>
          <w:szCs w:val="24"/>
        </w:rPr>
        <w:t xml:space="preserve">paragraphs </w:t>
      </w:r>
      <w:r w:rsidR="008B6FEF" w:rsidRPr="008B6FEF">
        <w:rPr>
          <w:color w:val="FF0000"/>
          <w:szCs w:val="24"/>
        </w:rPr>
        <w:t>[</w:t>
      </w:r>
      <w:r w:rsidR="0086684E" w:rsidRPr="008B6FEF">
        <w:rPr>
          <w:color w:val="FF0000"/>
          <w:szCs w:val="24"/>
        </w:rPr>
        <w:t>9 and 10</w:t>
      </w:r>
      <w:r w:rsidR="008B6FEF" w:rsidRPr="008B6FEF">
        <w:rPr>
          <w:color w:val="FF0000"/>
          <w:szCs w:val="24"/>
        </w:rPr>
        <w:t>]</w:t>
      </w:r>
      <w:r w:rsidR="0086684E" w:rsidRPr="00F3539D">
        <w:rPr>
          <w:szCs w:val="24"/>
        </w:rPr>
        <w:t xml:space="preserve"> </w:t>
      </w:r>
      <w:r w:rsidR="008B6FEF" w:rsidRPr="00CD09E5">
        <w:rPr>
          <w:rFonts w:ascii="CG Times" w:hAnsi="CG Times"/>
          <w:color w:val="FF0000"/>
          <w:spacing w:val="-3"/>
        </w:rPr>
        <w:t>/ [</w:t>
      </w:r>
      <w:r w:rsidR="008B6FEF" w:rsidRPr="00CD09E5">
        <w:rPr>
          <w:rFonts w:ascii="CG Times" w:hAnsi="CG Times"/>
          <w:i/>
          <w:color w:val="FF0000"/>
          <w:spacing w:val="-3"/>
        </w:rPr>
        <w:t>para numbers</w:t>
      </w:r>
      <w:r w:rsidR="008B6FEF" w:rsidRPr="00CD09E5">
        <w:rPr>
          <w:rFonts w:ascii="CG Times" w:hAnsi="CG Times"/>
          <w:color w:val="FF0000"/>
          <w:spacing w:val="-3"/>
        </w:rPr>
        <w:t>]</w:t>
      </w:r>
      <w:r w:rsidR="008B6FEF">
        <w:rPr>
          <w:rFonts w:ascii="CG Times" w:hAnsi="CG Times"/>
          <w:spacing w:val="-3"/>
        </w:rPr>
        <w:t xml:space="preserve"> </w:t>
      </w:r>
      <w:r w:rsidRPr="00F3539D">
        <w:rPr>
          <w:szCs w:val="24"/>
        </w:rPr>
        <w:t xml:space="preserve">of this order may result in the court </w:t>
      </w:r>
      <w:r w:rsidRPr="00F3539D">
        <w:rPr>
          <w:szCs w:val="24"/>
        </w:rPr>
        <w:lastRenderedPageBreak/>
        <w:t xml:space="preserve">issuing a warrant for your arrest to be executed by the Tipstaff (or at </w:t>
      </w:r>
      <w:r w:rsidR="00A64FD1" w:rsidRPr="00F3539D">
        <w:rPr>
          <w:color w:val="FF0000"/>
          <w:szCs w:val="24"/>
        </w:rPr>
        <w:t>[</w:t>
      </w:r>
      <w:r w:rsidRPr="00F3539D">
        <w:rPr>
          <w:color w:val="FF0000"/>
          <w:szCs w:val="24"/>
        </w:rPr>
        <w:t>his</w:t>
      </w:r>
      <w:r w:rsidR="00A64FD1" w:rsidRPr="00F3539D">
        <w:rPr>
          <w:color w:val="FF0000"/>
          <w:szCs w:val="24"/>
        </w:rPr>
        <w:t>] / [her]</w:t>
      </w:r>
      <w:r w:rsidRPr="00F3539D">
        <w:rPr>
          <w:szCs w:val="24"/>
        </w:rPr>
        <w:t xml:space="preserve"> request a member of </w:t>
      </w:r>
      <w:r w:rsidR="00A64FD1" w:rsidRPr="00F3539D">
        <w:rPr>
          <w:color w:val="FF0000"/>
          <w:szCs w:val="24"/>
        </w:rPr>
        <w:t>[his] / [her]</w:t>
      </w:r>
      <w:r w:rsidR="00A64FD1" w:rsidRPr="00F3539D">
        <w:rPr>
          <w:szCs w:val="24"/>
        </w:rPr>
        <w:t xml:space="preserve"> </w:t>
      </w:r>
      <w:r w:rsidRPr="00F3539D">
        <w:rPr>
          <w:szCs w:val="24"/>
        </w:rPr>
        <w:t xml:space="preserve">staff or a police officer) and a direction to the Tipstaff to bring you before a </w:t>
      </w:r>
      <w:r w:rsidR="00312467">
        <w:rPr>
          <w:szCs w:val="24"/>
        </w:rPr>
        <w:t>j</w:t>
      </w:r>
      <w:r w:rsidRPr="00F3539D">
        <w:rPr>
          <w:szCs w:val="24"/>
        </w:rPr>
        <w:t xml:space="preserve">udge of this court as soon as practicable after your arrest. </w:t>
      </w:r>
      <w:r w:rsidRPr="00F3539D">
        <w:rPr>
          <w:spacing w:val="-3"/>
        </w:rPr>
        <w:t>Breach of any part of this order would be a contempt of court punishable by imprisonment, fine or seizure of your assets.</w:t>
      </w:r>
      <w:r w:rsidR="000E6463">
        <w:rPr>
          <w:spacing w:val="-3"/>
        </w:rPr>
        <w:t xml:space="preserve"> </w:t>
      </w:r>
      <w:r w:rsidRPr="00F3539D">
        <w:rPr>
          <w:spacing w:val="-3"/>
        </w:rPr>
        <w:t>Accordingly, whether or not the Tipstaff arrests you, you may be summoned to attend court and, if you are found to be in breach of the order, you are liable to be committed to prison or fined or to have your assets seized.</w:t>
      </w:r>
      <w:r w:rsidR="0086684E" w:rsidRPr="00F3539D">
        <w:t xml:space="preserve"> You are not excused from complying with this order by reason that to do so might incriminate yourself or your spouse of an offence; but a statement or admission made in compliance with this order</w:t>
      </w:r>
      <w:r w:rsidR="000E6463">
        <w:t xml:space="preserve"> </w:t>
      </w:r>
      <w:r w:rsidR="0086684E" w:rsidRPr="00F3539D">
        <w:t>shall not be admissible in evidence against you or your spouse (if applicable) in proceedings for any offence other than perjury.</w:t>
      </w:r>
    </w:p>
    <w:p w14:paraId="6FFD13EE" w14:textId="77777777" w:rsidR="0059604A" w:rsidRPr="00F3539D" w:rsidRDefault="0059604A" w:rsidP="00ED0B8B">
      <w:pPr>
        <w:rPr>
          <w:szCs w:val="24"/>
        </w:rPr>
      </w:pPr>
    </w:p>
    <w:p w14:paraId="5AF280F4" w14:textId="77777777" w:rsidR="00BF1F79" w:rsidRDefault="00BF1F79" w:rsidP="00ED0B8B">
      <w:pPr>
        <w:ind w:left="720" w:hanging="720"/>
        <w:rPr>
          <w:szCs w:val="24"/>
        </w:rPr>
      </w:pPr>
      <w:r w:rsidRPr="00F3539D">
        <w:rPr>
          <w:szCs w:val="24"/>
        </w:rPr>
        <w:t>You have the following legal rights:</w:t>
      </w:r>
    </w:p>
    <w:p w14:paraId="2449F545" w14:textId="77777777" w:rsidR="00F3539D" w:rsidRPr="00F3539D" w:rsidRDefault="00F3539D" w:rsidP="00ED0B8B"/>
    <w:p w14:paraId="44532FBC" w14:textId="7423E59E" w:rsidR="00BF1F79" w:rsidRDefault="00BF1F79" w:rsidP="00ED0B8B">
      <w:pPr>
        <w:numPr>
          <w:ilvl w:val="1"/>
          <w:numId w:val="30"/>
        </w:numPr>
        <w:rPr>
          <w:szCs w:val="24"/>
        </w:rPr>
      </w:pPr>
      <w:r w:rsidRPr="00F3539D">
        <w:rPr>
          <w:szCs w:val="24"/>
        </w:rPr>
        <w:t>to seek legal advice.</w:t>
      </w:r>
      <w:r w:rsidR="000E6463">
        <w:rPr>
          <w:szCs w:val="24"/>
        </w:rPr>
        <w:t xml:space="preserve"> </w:t>
      </w:r>
      <w:r w:rsidRPr="00F3539D">
        <w:rPr>
          <w:szCs w:val="24"/>
        </w:rPr>
        <w:t>This right does not entitle you to disobey any part of this order until you have sought legal advice.</w:t>
      </w:r>
    </w:p>
    <w:p w14:paraId="465B06B4" w14:textId="77777777" w:rsidR="00F3539D" w:rsidRPr="00F3539D" w:rsidRDefault="00F3539D" w:rsidP="00ED0B8B">
      <w:pPr>
        <w:rPr>
          <w:szCs w:val="24"/>
        </w:rPr>
      </w:pPr>
    </w:p>
    <w:p w14:paraId="2D1D0534" w14:textId="77777777" w:rsidR="00BF1F79" w:rsidRDefault="00BF1F79" w:rsidP="00ED0B8B">
      <w:pPr>
        <w:numPr>
          <w:ilvl w:val="1"/>
          <w:numId w:val="30"/>
        </w:numPr>
        <w:rPr>
          <w:szCs w:val="24"/>
        </w:rPr>
      </w:pPr>
      <w:r w:rsidRPr="00F3539D">
        <w:rPr>
          <w:szCs w:val="24"/>
        </w:rPr>
        <w:t xml:space="preserve">to require the applicant's solicitors, namely </w:t>
      </w:r>
      <w:r w:rsidR="0086684E" w:rsidRPr="00F3539D">
        <w:rPr>
          <w:color w:val="FF0000"/>
          <w:szCs w:val="24"/>
        </w:rPr>
        <w:t>[</w:t>
      </w:r>
      <w:r w:rsidR="00A64FD1" w:rsidRPr="00F3539D">
        <w:rPr>
          <w:i/>
          <w:color w:val="FF0000"/>
          <w:szCs w:val="24"/>
        </w:rPr>
        <w:t>applicant firm name</w:t>
      </w:r>
      <w:r w:rsidR="0086684E" w:rsidRPr="00F3539D">
        <w:rPr>
          <w:color w:val="FF0000"/>
          <w:szCs w:val="24"/>
        </w:rPr>
        <w:t>]</w:t>
      </w:r>
      <w:r w:rsidRPr="00F3539D">
        <w:rPr>
          <w:szCs w:val="24"/>
        </w:rPr>
        <w:t xml:space="preserve">, (ref: </w:t>
      </w:r>
      <w:r w:rsidR="00A64FD1" w:rsidRPr="00F3539D">
        <w:rPr>
          <w:color w:val="FF0000"/>
          <w:szCs w:val="24"/>
        </w:rPr>
        <w:t>[</w:t>
      </w:r>
      <w:r w:rsidR="00A64FD1" w:rsidRPr="00F3539D">
        <w:rPr>
          <w:i/>
          <w:color w:val="FF0000"/>
          <w:szCs w:val="24"/>
        </w:rPr>
        <w:t>applicant firm reference</w:t>
      </w:r>
      <w:r w:rsidR="00A64FD1" w:rsidRPr="00F3539D">
        <w:rPr>
          <w:color w:val="FF0000"/>
          <w:szCs w:val="24"/>
        </w:rPr>
        <w:t>]</w:t>
      </w:r>
      <w:r w:rsidRPr="00F3539D">
        <w:rPr>
          <w:szCs w:val="24"/>
        </w:rPr>
        <w:t xml:space="preserve">, </w:t>
      </w:r>
      <w:proofErr w:type="spellStart"/>
      <w:r w:rsidRPr="00F3539D">
        <w:rPr>
          <w:szCs w:val="24"/>
        </w:rPr>
        <w:t>tel</w:t>
      </w:r>
      <w:proofErr w:type="spellEnd"/>
      <w:r w:rsidRPr="00F3539D">
        <w:rPr>
          <w:szCs w:val="24"/>
        </w:rPr>
        <w:t xml:space="preserve">: </w:t>
      </w:r>
      <w:r w:rsidR="00A64FD1" w:rsidRPr="00F3539D">
        <w:rPr>
          <w:color w:val="FF0000"/>
          <w:szCs w:val="24"/>
        </w:rPr>
        <w:t>[</w:t>
      </w:r>
      <w:r w:rsidR="00A64FD1" w:rsidRPr="00F3539D">
        <w:rPr>
          <w:i/>
          <w:color w:val="FF0000"/>
          <w:szCs w:val="24"/>
        </w:rPr>
        <w:t>applicant firm phone</w:t>
      </w:r>
      <w:r w:rsidR="00A64FD1" w:rsidRPr="00F3539D">
        <w:rPr>
          <w:color w:val="FF0000"/>
          <w:szCs w:val="24"/>
        </w:rPr>
        <w:t>]</w:t>
      </w:r>
      <w:r w:rsidRPr="00F3539D">
        <w:rPr>
          <w:szCs w:val="24"/>
        </w:rPr>
        <w:t xml:space="preserve">, email </w:t>
      </w:r>
      <w:r w:rsidR="00A64FD1" w:rsidRPr="00F3539D">
        <w:rPr>
          <w:color w:val="FF0000"/>
          <w:szCs w:val="24"/>
        </w:rPr>
        <w:t>[</w:t>
      </w:r>
      <w:r w:rsidR="00A64FD1" w:rsidRPr="00F3539D">
        <w:rPr>
          <w:i/>
          <w:color w:val="FF0000"/>
          <w:szCs w:val="24"/>
        </w:rPr>
        <w:t>applicant firm email</w:t>
      </w:r>
      <w:r w:rsidR="00A64FD1" w:rsidRPr="00F3539D">
        <w:rPr>
          <w:color w:val="FF0000"/>
          <w:szCs w:val="24"/>
        </w:rPr>
        <w:t>]</w:t>
      </w:r>
      <w:r w:rsidRPr="00F3539D">
        <w:rPr>
          <w:szCs w:val="24"/>
        </w:rPr>
        <w:t>) at their own expense to supply you with a copy of any affidavit</w:t>
      </w:r>
      <w:r w:rsidR="0086684E" w:rsidRPr="00F3539D">
        <w:rPr>
          <w:szCs w:val="24"/>
        </w:rPr>
        <w:t xml:space="preserve"> a</w:t>
      </w:r>
      <w:r w:rsidRPr="00F3539D">
        <w:rPr>
          <w:szCs w:val="24"/>
        </w:rPr>
        <w:t xml:space="preserve">nd their note of </w:t>
      </w:r>
      <w:r w:rsidR="0086684E" w:rsidRPr="00F3539D">
        <w:rPr>
          <w:szCs w:val="24"/>
        </w:rPr>
        <w:t xml:space="preserve">the hearing and of </w:t>
      </w:r>
      <w:r w:rsidRPr="00F3539D">
        <w:rPr>
          <w:szCs w:val="24"/>
        </w:rPr>
        <w:t>any oral evidence referred to in para</w:t>
      </w:r>
      <w:r w:rsidR="0086684E" w:rsidRPr="00F3539D">
        <w:rPr>
          <w:szCs w:val="24"/>
        </w:rPr>
        <w:t>graph</w:t>
      </w:r>
      <w:r w:rsidRPr="00F3539D">
        <w:rPr>
          <w:szCs w:val="24"/>
        </w:rPr>
        <w:t xml:space="preserve"> </w:t>
      </w:r>
      <w:r w:rsidR="00E92ED5" w:rsidRPr="00F3539D">
        <w:rPr>
          <w:szCs w:val="24"/>
        </w:rPr>
        <w:t>6</w:t>
      </w:r>
      <w:r w:rsidRPr="00F3539D">
        <w:rPr>
          <w:szCs w:val="24"/>
        </w:rPr>
        <w:t xml:space="preserve"> below.</w:t>
      </w:r>
    </w:p>
    <w:p w14:paraId="4D5D5F40" w14:textId="77777777" w:rsidR="00F3539D" w:rsidRPr="00F3539D" w:rsidRDefault="00F3539D" w:rsidP="00ED0B8B">
      <w:pPr>
        <w:rPr>
          <w:szCs w:val="24"/>
        </w:rPr>
      </w:pPr>
    </w:p>
    <w:p w14:paraId="121BFF68" w14:textId="756A1FFF" w:rsidR="00BF1F79" w:rsidRDefault="00BF1F79" w:rsidP="00ED0B8B">
      <w:pPr>
        <w:numPr>
          <w:ilvl w:val="1"/>
          <w:numId w:val="30"/>
        </w:numPr>
        <w:rPr>
          <w:szCs w:val="24"/>
        </w:rPr>
      </w:pPr>
      <w:r w:rsidRPr="00F3539D">
        <w:rPr>
          <w:szCs w:val="24"/>
        </w:rPr>
        <w:t>to apply, whether by counsel or solicitor or in person, to</w:t>
      </w:r>
      <w:r w:rsidR="00A7199D">
        <w:rPr>
          <w:szCs w:val="24"/>
        </w:rPr>
        <w:t xml:space="preserve"> the Urgent High Court Applicati</w:t>
      </w:r>
      <w:r w:rsidR="00771191">
        <w:rPr>
          <w:szCs w:val="24"/>
        </w:rPr>
        <w:t>o</w:t>
      </w:r>
      <w:r w:rsidR="00A7199D">
        <w:rPr>
          <w:szCs w:val="24"/>
        </w:rPr>
        <w:t>ns Judge</w:t>
      </w:r>
      <w:r w:rsidRPr="00F3539D">
        <w:rPr>
          <w:szCs w:val="24"/>
        </w:rPr>
        <w:t xml:space="preserve"> at</w:t>
      </w:r>
      <w:r w:rsidR="00A7199D">
        <w:rPr>
          <w:color w:val="FF0000"/>
          <w:szCs w:val="24"/>
        </w:rPr>
        <w:t xml:space="preserve"> </w:t>
      </w:r>
      <w:r w:rsidR="00A7199D" w:rsidRPr="00771191">
        <w:rPr>
          <w:szCs w:val="24"/>
        </w:rPr>
        <w:t>the Royal Courts of Justice</w:t>
      </w:r>
      <w:r w:rsidRPr="00F3539D">
        <w:rPr>
          <w:szCs w:val="24"/>
        </w:rPr>
        <w:t>, if practicable after giving notice to the applicant's solicitors, for an order discharging or varying any part of this order.</w:t>
      </w:r>
      <w:r w:rsidR="000E6463">
        <w:rPr>
          <w:szCs w:val="24"/>
        </w:rPr>
        <w:t xml:space="preserve"> </w:t>
      </w:r>
      <w:r w:rsidRPr="00F3539D">
        <w:rPr>
          <w:szCs w:val="24"/>
        </w:rPr>
        <w:t>This right does not entitle you to disobey any part of this order until y</w:t>
      </w:r>
      <w:r w:rsidR="00F200F6">
        <w:rPr>
          <w:szCs w:val="24"/>
        </w:rPr>
        <w:t>our application has been heard.</w:t>
      </w:r>
    </w:p>
    <w:p w14:paraId="5721F47F" w14:textId="77777777" w:rsidR="00F200F6" w:rsidRPr="00F3539D" w:rsidRDefault="00F200F6" w:rsidP="00ED0B8B">
      <w:pPr>
        <w:rPr>
          <w:szCs w:val="24"/>
        </w:rPr>
      </w:pPr>
    </w:p>
    <w:p w14:paraId="4CADA36C" w14:textId="77777777" w:rsidR="007D709E" w:rsidRPr="00F200F6" w:rsidRDefault="007D709E" w:rsidP="00ED0B8B">
      <w:pPr>
        <w:numPr>
          <w:ilvl w:val="1"/>
          <w:numId w:val="30"/>
        </w:numPr>
        <w:rPr>
          <w:szCs w:val="24"/>
        </w:rPr>
      </w:pPr>
      <w:r w:rsidRPr="00F3539D">
        <w:rPr>
          <w:szCs w:val="24"/>
        </w:rPr>
        <w:t>if you do not speak or understand English adequately, to have an interpreter present in court at public expense in order to assist you at the hearing of any application relating to this order</w:t>
      </w:r>
      <w:r w:rsidR="0086684E" w:rsidRPr="00F3539D">
        <w:rPr>
          <w:szCs w:val="24"/>
        </w:rPr>
        <w:t>. If you require an interpreter you must notify the applicant’s solicitors as soon as possible.</w:t>
      </w:r>
    </w:p>
    <w:p w14:paraId="3C6346AB" w14:textId="77777777" w:rsidR="00735074" w:rsidRPr="00F3539D" w:rsidRDefault="00735074" w:rsidP="00ED0B8B"/>
    <w:p w14:paraId="479ADF32" w14:textId="77777777" w:rsidR="00C414BD" w:rsidRPr="00F3539D" w:rsidRDefault="00C414BD" w:rsidP="00ED0B8B">
      <w:pPr>
        <w:rPr>
          <w:b/>
          <w:szCs w:val="24"/>
        </w:rPr>
      </w:pPr>
      <w:r w:rsidRPr="00F3539D">
        <w:rPr>
          <w:b/>
          <w:szCs w:val="24"/>
        </w:rPr>
        <w:t xml:space="preserve">The </w:t>
      </w:r>
      <w:r w:rsidR="004F300D">
        <w:rPr>
          <w:b/>
          <w:szCs w:val="24"/>
        </w:rPr>
        <w:t>p</w:t>
      </w:r>
      <w:r w:rsidRPr="00F3539D">
        <w:rPr>
          <w:b/>
          <w:szCs w:val="24"/>
        </w:rPr>
        <w:t>arties</w:t>
      </w:r>
    </w:p>
    <w:p w14:paraId="4E82B107" w14:textId="77777777" w:rsidR="009B0659" w:rsidRPr="00750FF9" w:rsidRDefault="00C414BD" w:rsidP="00ED0B8B">
      <w:pPr>
        <w:widowControl/>
        <w:numPr>
          <w:ilvl w:val="0"/>
          <w:numId w:val="23"/>
        </w:numPr>
        <w:tabs>
          <w:tab w:val="clear" w:pos="720"/>
          <w:tab w:val="num" w:pos="567"/>
        </w:tabs>
        <w:ind w:left="567" w:hanging="567"/>
        <w:rPr>
          <w:szCs w:val="24"/>
        </w:rPr>
      </w:pPr>
      <w:r w:rsidRPr="00F3539D">
        <w:rPr>
          <w:szCs w:val="24"/>
        </w:rPr>
        <w:t xml:space="preserve">The applicant is </w:t>
      </w:r>
      <w:r w:rsidR="00A64FD1" w:rsidRPr="00F3539D">
        <w:rPr>
          <w:color w:val="FF0000"/>
          <w:szCs w:val="24"/>
        </w:rPr>
        <w:t>[</w:t>
      </w:r>
      <w:r w:rsidR="00A64FD1" w:rsidRPr="00F3539D">
        <w:rPr>
          <w:i/>
          <w:color w:val="FF0000"/>
          <w:szCs w:val="24"/>
        </w:rPr>
        <w:t>applicant name</w:t>
      </w:r>
      <w:r w:rsidR="00A64FD1" w:rsidRPr="00F3539D">
        <w:rPr>
          <w:color w:val="FF0000"/>
          <w:szCs w:val="24"/>
        </w:rPr>
        <w:t>]</w:t>
      </w:r>
      <w:r w:rsidR="009B0659">
        <w:rPr>
          <w:color w:val="FF0000"/>
          <w:szCs w:val="24"/>
        </w:rPr>
        <w:t xml:space="preserve"> </w:t>
      </w:r>
      <w:r w:rsidR="009B0659" w:rsidRPr="00750FF9">
        <w:rPr>
          <w:szCs w:val="24"/>
        </w:rPr>
        <w:t xml:space="preserve">(represented by </w:t>
      </w:r>
      <w:r w:rsidR="009B0659" w:rsidRPr="009B0659">
        <w:rPr>
          <w:color w:val="FF0000"/>
        </w:rPr>
        <w:t>[</w:t>
      </w:r>
      <w:r w:rsidR="009B0659" w:rsidRPr="009B0659">
        <w:rPr>
          <w:i/>
          <w:iCs/>
          <w:color w:val="FF0000"/>
        </w:rPr>
        <w:t>applicant firm name</w:t>
      </w:r>
      <w:r w:rsidR="009B0659" w:rsidRPr="009B0659">
        <w:rPr>
          <w:color w:val="FF0000"/>
        </w:rPr>
        <w:t>]</w:t>
      </w:r>
      <w:r w:rsidR="009B0659">
        <w:rPr>
          <w:szCs w:val="24"/>
        </w:rPr>
        <w:t>)</w:t>
      </w:r>
    </w:p>
    <w:p w14:paraId="6410E5D0" w14:textId="77777777" w:rsidR="00A64FD1" w:rsidRPr="00F3539D" w:rsidRDefault="00C414BD" w:rsidP="00ED0B8B">
      <w:pPr>
        <w:ind w:left="567"/>
        <w:rPr>
          <w:szCs w:val="24"/>
        </w:rPr>
      </w:pPr>
      <w:r w:rsidRPr="00F3539D">
        <w:rPr>
          <w:szCs w:val="24"/>
        </w:rPr>
        <w:t xml:space="preserve">The respondent is </w:t>
      </w:r>
      <w:r w:rsidR="00A64FD1" w:rsidRPr="00F3539D">
        <w:rPr>
          <w:color w:val="FF0000"/>
          <w:szCs w:val="24"/>
        </w:rPr>
        <w:t>[</w:t>
      </w:r>
      <w:r w:rsidR="00A64FD1" w:rsidRPr="00F3539D">
        <w:rPr>
          <w:i/>
          <w:color w:val="FF0000"/>
          <w:szCs w:val="24"/>
        </w:rPr>
        <w:t>respondent name</w:t>
      </w:r>
      <w:r w:rsidR="00A64FD1" w:rsidRPr="00F3539D">
        <w:rPr>
          <w:color w:val="FF0000"/>
          <w:szCs w:val="24"/>
        </w:rPr>
        <w:t>]</w:t>
      </w:r>
    </w:p>
    <w:p w14:paraId="774D4BAE" w14:textId="77777777" w:rsidR="00027E57" w:rsidRPr="00F3539D" w:rsidRDefault="00A64FD1" w:rsidP="00ED0B8B">
      <w:pPr>
        <w:ind w:left="567"/>
        <w:rPr>
          <w:smallCaps/>
          <w:sz w:val="22"/>
          <w:szCs w:val="22"/>
        </w:rPr>
      </w:pPr>
      <w:r w:rsidRPr="00F3539D">
        <w:rPr>
          <w:b/>
          <w:smallCaps/>
          <w:color w:val="00B050"/>
          <w:sz w:val="22"/>
          <w:szCs w:val="22"/>
        </w:rPr>
        <w:t>(Specify any additional respondents)</w:t>
      </w:r>
    </w:p>
    <w:p w14:paraId="6B5D3A5C" w14:textId="77777777" w:rsidR="00F3539D" w:rsidRPr="00F3539D" w:rsidRDefault="00A64FD1" w:rsidP="00ED0B8B">
      <w:pPr>
        <w:ind w:left="567"/>
        <w:rPr>
          <w:smallCaps/>
          <w:sz w:val="22"/>
          <w:szCs w:val="22"/>
        </w:rPr>
      </w:pPr>
      <w:r w:rsidRPr="00F3539D">
        <w:rPr>
          <w:b/>
          <w:smallCaps/>
          <w:color w:val="00B050"/>
          <w:sz w:val="22"/>
          <w:szCs w:val="22"/>
        </w:rPr>
        <w:t>(Specify if any adult party acts by a litigation friend)</w:t>
      </w:r>
    </w:p>
    <w:p w14:paraId="7294C7D7" w14:textId="66427E4B" w:rsidR="00A64FD1" w:rsidRPr="00F3539D" w:rsidRDefault="00A64FD1" w:rsidP="00ED0B8B">
      <w:pPr>
        <w:ind w:left="567"/>
        <w:rPr>
          <w:smallCaps/>
          <w:sz w:val="22"/>
          <w:szCs w:val="22"/>
        </w:rPr>
      </w:pPr>
      <w:r w:rsidRPr="00F3539D">
        <w:rPr>
          <w:b/>
          <w:smallCaps/>
          <w:color w:val="00B050"/>
          <w:sz w:val="22"/>
          <w:szCs w:val="22"/>
        </w:rPr>
        <w:t>(Specify if the children or any of them act by a children’s guardian)</w:t>
      </w:r>
    </w:p>
    <w:p w14:paraId="50C37D03" w14:textId="77777777" w:rsidR="00A64FD1" w:rsidRPr="00F3539D" w:rsidRDefault="00A64FD1" w:rsidP="00ED0B8B"/>
    <w:p w14:paraId="769FCA4E" w14:textId="3E913AFE" w:rsidR="0059604A" w:rsidRPr="00F3539D" w:rsidRDefault="00B03790" w:rsidP="00ED0B8B">
      <w:pPr>
        <w:ind w:left="567"/>
        <w:rPr>
          <w:spacing w:val="-3"/>
        </w:rPr>
      </w:pPr>
      <w:r w:rsidRPr="00F3539D">
        <w:rPr>
          <w:color w:val="FF0000"/>
          <w:szCs w:val="24"/>
        </w:rPr>
        <w:t>[</w:t>
      </w:r>
      <w:r w:rsidRPr="00F3539D">
        <w:rPr>
          <w:i/>
          <w:color w:val="FF0000"/>
          <w:szCs w:val="24"/>
        </w:rPr>
        <w:t>Name of person whom order is effective against</w:t>
      </w:r>
      <w:r w:rsidRPr="00F3539D">
        <w:rPr>
          <w:color w:val="FF0000"/>
          <w:szCs w:val="24"/>
        </w:rPr>
        <w:t>]</w:t>
      </w:r>
      <w:r w:rsidRPr="00F3539D">
        <w:rPr>
          <w:b/>
          <w:szCs w:val="24"/>
        </w:rPr>
        <w:t xml:space="preserve"> </w:t>
      </w:r>
      <w:r w:rsidR="0059604A" w:rsidRPr="00F3539D">
        <w:rPr>
          <w:szCs w:val="24"/>
        </w:rPr>
        <w:t xml:space="preserve">is a person who the court is satisfied can supply </w:t>
      </w:r>
      <w:r w:rsidR="0059604A" w:rsidRPr="00F3539D">
        <w:rPr>
          <w:spacing w:val="-3"/>
        </w:rPr>
        <w:t>information about the</w:t>
      </w:r>
      <w:r w:rsidR="0086684E" w:rsidRPr="00F3539D">
        <w:rPr>
          <w:spacing w:val="-3"/>
        </w:rPr>
        <w:t xml:space="preserve"> whereabouts of the </w:t>
      </w:r>
      <w:r w:rsidR="0059604A" w:rsidRPr="00F3539D">
        <w:rPr>
          <w:spacing w:val="-3"/>
        </w:rPr>
        <w:t>above-named child</w:t>
      </w:r>
      <w:r w:rsidRPr="00F3539D">
        <w:rPr>
          <w:color w:val="FF0000"/>
          <w:spacing w:val="-3"/>
        </w:rPr>
        <w:t>[</w:t>
      </w:r>
      <w:r w:rsidR="0059604A" w:rsidRPr="00F3539D">
        <w:rPr>
          <w:color w:val="FF0000"/>
          <w:spacing w:val="-3"/>
        </w:rPr>
        <w:t>ren</w:t>
      </w:r>
      <w:r w:rsidRPr="00F3539D">
        <w:rPr>
          <w:color w:val="FF0000"/>
          <w:spacing w:val="-3"/>
        </w:rPr>
        <w:t>]</w:t>
      </w:r>
      <w:r w:rsidR="0059604A" w:rsidRPr="00F3539D">
        <w:rPr>
          <w:spacing w:val="-3"/>
        </w:rPr>
        <w:t xml:space="preserve"> to assist in promoting their welfare and enabling</w:t>
      </w:r>
      <w:r w:rsidR="000E6463">
        <w:rPr>
          <w:spacing w:val="-3"/>
        </w:rPr>
        <w:t xml:space="preserve"> </w:t>
      </w:r>
      <w:r w:rsidR="0059604A" w:rsidRPr="00F3539D">
        <w:rPr>
          <w:spacing w:val="-3"/>
        </w:rPr>
        <w:t>issues relating to them to be decided by the courts of England and Wales</w:t>
      </w:r>
    </w:p>
    <w:p w14:paraId="6B2119F4" w14:textId="77777777" w:rsidR="00F3539D" w:rsidRPr="00F3539D" w:rsidRDefault="00F3539D" w:rsidP="00ED0B8B"/>
    <w:p w14:paraId="6FED9D26" w14:textId="39C1D566" w:rsidR="00062666" w:rsidRDefault="00062666" w:rsidP="00ED0B8B">
      <w:pPr>
        <w:pStyle w:val="NormalWeb"/>
        <w:numPr>
          <w:ilvl w:val="0"/>
          <w:numId w:val="30"/>
        </w:numPr>
        <w:spacing w:before="0" w:beforeAutospacing="0" w:after="0" w:afterAutospacing="0"/>
        <w:rPr>
          <w:rStyle w:val="text"/>
        </w:rPr>
      </w:pPr>
      <w:r w:rsidRPr="00F3539D">
        <w:t>U</w:t>
      </w:r>
      <w:r w:rsidRPr="00F3539D">
        <w:rPr>
          <w:rStyle w:val="text"/>
        </w:rPr>
        <w:t>nless otherwise stated, a reference in this order to ‘the respondent’ means all of the respondents.</w:t>
      </w:r>
    </w:p>
    <w:p w14:paraId="5C246FD0" w14:textId="77777777" w:rsidR="00464DA0" w:rsidRPr="00464DA0" w:rsidRDefault="00464DA0" w:rsidP="00ED0B8B"/>
    <w:p w14:paraId="271F2019" w14:textId="77777777" w:rsidR="00062666" w:rsidRPr="00F3539D" w:rsidRDefault="00062666" w:rsidP="00ED0B8B">
      <w:pPr>
        <w:pStyle w:val="NormalWeb"/>
        <w:numPr>
          <w:ilvl w:val="0"/>
          <w:numId w:val="30"/>
        </w:numPr>
        <w:spacing w:before="0" w:beforeAutospacing="0" w:after="0" w:afterAutospacing="0"/>
        <w:rPr>
          <w:rStyle w:val="text"/>
        </w:rPr>
      </w:pPr>
      <w:r w:rsidRPr="00F3539D">
        <w:lastRenderedPageBreak/>
        <w:t>T</w:t>
      </w:r>
      <w:r w:rsidRPr="00F3539D">
        <w:rPr>
          <w:rStyle w:val="text"/>
        </w:rPr>
        <w:t xml:space="preserve">his order is effective against </w:t>
      </w:r>
      <w:r w:rsidR="00B03790" w:rsidRPr="00F3539D">
        <w:rPr>
          <w:color w:val="FF0000"/>
        </w:rPr>
        <w:t>[</w:t>
      </w:r>
      <w:r w:rsidR="00B03790" w:rsidRPr="00F3539D">
        <w:rPr>
          <w:i/>
          <w:color w:val="FF0000"/>
        </w:rPr>
        <w:t>name of person whom order is effective against</w:t>
      </w:r>
      <w:r w:rsidR="00B03790" w:rsidRPr="00F3539D">
        <w:rPr>
          <w:color w:val="FF0000"/>
        </w:rPr>
        <w:t>]</w:t>
      </w:r>
      <w:r w:rsidR="0086684E" w:rsidRPr="00F3539D">
        <w:rPr>
          <w:rStyle w:val="text"/>
        </w:rPr>
        <w:t xml:space="preserve">. Any person who has notice of this order must not assist </w:t>
      </w:r>
      <w:r w:rsidR="00B03790" w:rsidRPr="00F3539D">
        <w:rPr>
          <w:color w:val="FF0000"/>
        </w:rPr>
        <w:t>[</w:t>
      </w:r>
      <w:r w:rsidR="00B03790" w:rsidRPr="00F3539D">
        <w:rPr>
          <w:i/>
          <w:color w:val="FF0000"/>
        </w:rPr>
        <w:t>name of person whom order is effective against</w:t>
      </w:r>
      <w:r w:rsidR="00B03790" w:rsidRPr="00F3539D">
        <w:rPr>
          <w:color w:val="FF0000"/>
        </w:rPr>
        <w:t xml:space="preserve">] </w:t>
      </w:r>
      <w:r w:rsidR="0086684E" w:rsidRPr="00F3539D">
        <w:rPr>
          <w:rStyle w:val="text"/>
        </w:rPr>
        <w:t>not to comply</w:t>
      </w:r>
      <w:r w:rsidR="00BC21E3" w:rsidRPr="00F3539D">
        <w:rPr>
          <w:rStyle w:val="text"/>
        </w:rPr>
        <w:t xml:space="preserve"> or in breaking the terms of this order</w:t>
      </w:r>
      <w:r w:rsidR="0086684E" w:rsidRPr="00F3539D">
        <w:rPr>
          <w:rStyle w:val="text"/>
        </w:rPr>
        <w:t>. If they do so t</w:t>
      </w:r>
      <w:r w:rsidR="005D6E14" w:rsidRPr="00F3539D">
        <w:rPr>
          <w:rStyle w:val="text"/>
        </w:rPr>
        <w:t>hey ma</w:t>
      </w:r>
      <w:r w:rsidR="00F3539D" w:rsidRPr="00F3539D">
        <w:rPr>
          <w:rStyle w:val="text"/>
        </w:rPr>
        <w:t>y also be in contempt of court.</w:t>
      </w:r>
    </w:p>
    <w:p w14:paraId="701F2B0F" w14:textId="77777777" w:rsidR="00F3539D" w:rsidRPr="00464DA0" w:rsidRDefault="00F3539D" w:rsidP="00ED0B8B"/>
    <w:p w14:paraId="76C3BF54" w14:textId="77777777" w:rsidR="00840F34" w:rsidRPr="00F3539D" w:rsidRDefault="000F4704" w:rsidP="00ED0B8B">
      <w:pPr>
        <w:rPr>
          <w:b/>
          <w:szCs w:val="24"/>
        </w:rPr>
      </w:pPr>
      <w:r w:rsidRPr="00F3539D">
        <w:rPr>
          <w:b/>
          <w:szCs w:val="24"/>
        </w:rPr>
        <w:t>Definitions</w:t>
      </w:r>
    </w:p>
    <w:p w14:paraId="4E8FF479" w14:textId="6DB5C073" w:rsidR="00B03790" w:rsidRDefault="00B03790" w:rsidP="00ED0B8B">
      <w:pPr>
        <w:widowControl/>
        <w:numPr>
          <w:ilvl w:val="0"/>
          <w:numId w:val="30"/>
        </w:numPr>
      </w:pPr>
      <w:r w:rsidRPr="00F3539D">
        <w:t>The Tipstaff is the enforcement officer of the High Court at the Royal Courts of Justice.</w:t>
      </w:r>
      <w:r w:rsidR="009B0659">
        <w:t xml:space="preserve"> They have </w:t>
      </w:r>
      <w:r w:rsidRPr="00F3539D">
        <w:t xml:space="preserve">a deputy and assistants and can authorise police officers to act on </w:t>
      </w:r>
      <w:r w:rsidR="009B0659">
        <w:t xml:space="preserve">their </w:t>
      </w:r>
      <w:r w:rsidRPr="00F3539D">
        <w:t xml:space="preserve">behalf. Any obligation to give information to the Tipstaff or to hand over a document to </w:t>
      </w:r>
      <w:r w:rsidR="009B0659">
        <w:t xml:space="preserve">them </w:t>
      </w:r>
      <w:r w:rsidRPr="00F3539D">
        <w:t xml:space="preserve">includes an obligation to do so to </w:t>
      </w:r>
      <w:r w:rsidR="009B0659">
        <w:t xml:space="preserve">their </w:t>
      </w:r>
      <w:r w:rsidRPr="00F3539D">
        <w:t xml:space="preserve">deputy or assistant or a police officer acting on </w:t>
      </w:r>
      <w:r w:rsidR="009B0659">
        <w:t>their</w:t>
      </w:r>
      <w:r w:rsidRPr="00F3539D">
        <w:t xml:space="preserve"> behalf.</w:t>
      </w:r>
    </w:p>
    <w:p w14:paraId="03A2A2A6" w14:textId="77777777" w:rsidR="00F3539D" w:rsidRPr="00F3539D" w:rsidRDefault="00F3539D" w:rsidP="00ED0B8B">
      <w:pPr>
        <w:widowControl/>
      </w:pPr>
    </w:p>
    <w:p w14:paraId="114661DF" w14:textId="77777777" w:rsidR="000F4704" w:rsidRPr="00F3539D" w:rsidRDefault="000F4704" w:rsidP="00ED0B8B">
      <w:pPr>
        <w:rPr>
          <w:szCs w:val="24"/>
        </w:rPr>
      </w:pPr>
      <w:r w:rsidRPr="00F3539D">
        <w:rPr>
          <w:b/>
          <w:szCs w:val="24"/>
        </w:rPr>
        <w:t>Recitals</w:t>
      </w:r>
    </w:p>
    <w:p w14:paraId="542557E4" w14:textId="77777777" w:rsidR="00E76B61" w:rsidRPr="00F3539D" w:rsidRDefault="00E76B61" w:rsidP="00ED0B8B">
      <w:pPr>
        <w:numPr>
          <w:ilvl w:val="0"/>
          <w:numId w:val="30"/>
        </w:numPr>
        <w:rPr>
          <w:szCs w:val="24"/>
        </w:rPr>
      </w:pPr>
      <w:r w:rsidRPr="00F3539D">
        <w:rPr>
          <w:szCs w:val="24"/>
        </w:rPr>
        <w:t>This order was made at a hearing without notice to the respondent</w:t>
      </w:r>
      <w:r w:rsidR="0059604A" w:rsidRPr="00F3539D">
        <w:rPr>
          <w:szCs w:val="24"/>
        </w:rPr>
        <w:t xml:space="preserve"> or to </w:t>
      </w:r>
      <w:r w:rsidR="00B03790" w:rsidRPr="00F3539D">
        <w:rPr>
          <w:color w:val="FF0000"/>
          <w:szCs w:val="24"/>
        </w:rPr>
        <w:t>[</w:t>
      </w:r>
      <w:r w:rsidR="00B03790" w:rsidRPr="00F3539D">
        <w:rPr>
          <w:i/>
          <w:color w:val="FF0000"/>
          <w:szCs w:val="24"/>
        </w:rPr>
        <w:t>name of person whom order is effective against</w:t>
      </w:r>
      <w:r w:rsidR="00B03790" w:rsidRPr="00F3539D">
        <w:rPr>
          <w:color w:val="FF0000"/>
          <w:szCs w:val="24"/>
        </w:rPr>
        <w:t>]</w:t>
      </w:r>
      <w:r w:rsidRPr="00F3539D">
        <w:rPr>
          <w:szCs w:val="24"/>
        </w:rPr>
        <w:t xml:space="preserve">. The reason why the order was made without notice to the respondent </w:t>
      </w:r>
      <w:r w:rsidR="0059604A" w:rsidRPr="00F3539D">
        <w:rPr>
          <w:szCs w:val="24"/>
        </w:rPr>
        <w:t xml:space="preserve">or </w:t>
      </w:r>
      <w:r w:rsidR="00B03790" w:rsidRPr="00F3539D">
        <w:rPr>
          <w:color w:val="FF0000"/>
          <w:szCs w:val="24"/>
        </w:rPr>
        <w:t>[</w:t>
      </w:r>
      <w:r w:rsidR="00B03790" w:rsidRPr="00F3539D">
        <w:rPr>
          <w:i/>
          <w:color w:val="FF0000"/>
          <w:szCs w:val="24"/>
        </w:rPr>
        <w:t>name of person whom order is effective against</w:t>
      </w:r>
      <w:r w:rsidR="00B03790" w:rsidRPr="00F3539D">
        <w:rPr>
          <w:color w:val="FF0000"/>
          <w:szCs w:val="24"/>
        </w:rPr>
        <w:t>]</w:t>
      </w:r>
      <w:r w:rsidR="0059604A" w:rsidRPr="00F3539D">
        <w:rPr>
          <w:szCs w:val="24"/>
        </w:rPr>
        <w:t xml:space="preserve"> </w:t>
      </w:r>
      <w:r w:rsidRPr="00F3539D">
        <w:rPr>
          <w:szCs w:val="24"/>
        </w:rPr>
        <w:t xml:space="preserve">was </w:t>
      </w:r>
      <w:r w:rsidRPr="00F3539D">
        <w:rPr>
          <w:color w:val="FF0000"/>
          <w:szCs w:val="24"/>
        </w:rPr>
        <w:t>[</w:t>
      </w:r>
      <w:r w:rsidR="00B03790" w:rsidRPr="00F3539D">
        <w:rPr>
          <w:i/>
          <w:color w:val="FF0000"/>
          <w:szCs w:val="24"/>
        </w:rPr>
        <w:t>insert</w:t>
      </w:r>
      <w:r w:rsidRPr="00F3539D">
        <w:rPr>
          <w:color w:val="FF0000"/>
          <w:szCs w:val="24"/>
        </w:rPr>
        <w:t>]</w:t>
      </w:r>
      <w:r w:rsidR="00B03790" w:rsidRPr="00F3539D">
        <w:rPr>
          <w:szCs w:val="24"/>
        </w:rPr>
        <w:t>.</w:t>
      </w:r>
    </w:p>
    <w:p w14:paraId="37A9A24A" w14:textId="77777777" w:rsidR="00062666" w:rsidRPr="00F3539D" w:rsidRDefault="00062666" w:rsidP="00ED0B8B"/>
    <w:p w14:paraId="01C3D045" w14:textId="468565AF" w:rsidR="00FA4BC0" w:rsidRPr="00F3539D" w:rsidRDefault="00E76B61" w:rsidP="00ED0B8B">
      <w:pPr>
        <w:numPr>
          <w:ilvl w:val="0"/>
          <w:numId w:val="30"/>
        </w:numPr>
        <w:tabs>
          <w:tab w:val="left" w:pos="0"/>
        </w:tabs>
        <w:suppressAutoHyphens/>
        <w:rPr>
          <w:spacing w:val="-3"/>
        </w:rPr>
      </w:pPr>
      <w:r w:rsidRPr="00F3539D">
        <w:rPr>
          <w:szCs w:val="24"/>
        </w:rPr>
        <w:t xml:space="preserve">The </w:t>
      </w:r>
      <w:r w:rsidR="00883343">
        <w:rPr>
          <w:szCs w:val="24"/>
        </w:rPr>
        <w:t>j</w:t>
      </w:r>
      <w:r w:rsidRPr="00F3539D">
        <w:rPr>
          <w:szCs w:val="24"/>
        </w:rPr>
        <w:t>udge read the following</w:t>
      </w:r>
      <w:r w:rsidRPr="009B0659">
        <w:rPr>
          <w:szCs w:val="24"/>
        </w:rPr>
        <w:t xml:space="preserve"> affidavits/witness statements</w:t>
      </w:r>
      <w:r w:rsidR="009B0659" w:rsidRPr="009B0659">
        <w:rPr>
          <w:szCs w:val="24"/>
        </w:rPr>
        <w:t xml:space="preserve"> </w:t>
      </w:r>
      <w:r w:rsidR="00B03790" w:rsidRPr="00F3539D">
        <w:rPr>
          <w:color w:val="FF0000"/>
          <w:szCs w:val="24"/>
        </w:rPr>
        <w:t>[</w:t>
      </w:r>
      <w:r w:rsidR="00B03790" w:rsidRPr="00F3539D">
        <w:rPr>
          <w:i/>
          <w:color w:val="FF0000"/>
          <w:szCs w:val="24"/>
        </w:rPr>
        <w:t>insert</w:t>
      </w:r>
      <w:r w:rsidR="00B03790" w:rsidRPr="00F3539D">
        <w:rPr>
          <w:color w:val="FF0000"/>
          <w:szCs w:val="24"/>
        </w:rPr>
        <w:t>]</w:t>
      </w:r>
      <w:r w:rsidR="00B03790" w:rsidRPr="00F3539D">
        <w:rPr>
          <w:szCs w:val="24"/>
        </w:rPr>
        <w:t xml:space="preserve"> </w:t>
      </w:r>
      <w:r w:rsidRPr="00F3539D">
        <w:rPr>
          <w:szCs w:val="24"/>
        </w:rPr>
        <w:t>and heard oral</w:t>
      </w:r>
      <w:r w:rsidR="00A7199D">
        <w:rPr>
          <w:szCs w:val="24"/>
        </w:rPr>
        <w:t xml:space="preserve"> evidence</w:t>
      </w:r>
      <w:r w:rsidRPr="00F3539D">
        <w:rPr>
          <w:szCs w:val="24"/>
        </w:rPr>
        <w:t xml:space="preserve"> from </w:t>
      </w:r>
      <w:r w:rsidRPr="00F3539D">
        <w:rPr>
          <w:color w:val="FF0000"/>
          <w:szCs w:val="24"/>
        </w:rPr>
        <w:t>[</w:t>
      </w:r>
      <w:r w:rsidRPr="00F3539D">
        <w:rPr>
          <w:i/>
          <w:color w:val="FF0000"/>
          <w:szCs w:val="24"/>
        </w:rPr>
        <w:t>name</w:t>
      </w:r>
      <w:r w:rsidRPr="00F3539D">
        <w:rPr>
          <w:color w:val="FF0000"/>
          <w:szCs w:val="24"/>
        </w:rPr>
        <w:t>]</w:t>
      </w:r>
      <w:r w:rsidRPr="00F3539D">
        <w:rPr>
          <w:szCs w:val="24"/>
        </w:rPr>
        <w:t>.</w:t>
      </w:r>
    </w:p>
    <w:p w14:paraId="5019A34F" w14:textId="77777777" w:rsidR="00E76B61" w:rsidRPr="00F3539D" w:rsidRDefault="00E76B61" w:rsidP="00ED0B8B">
      <w:pPr>
        <w:rPr>
          <w:szCs w:val="24"/>
        </w:rPr>
      </w:pPr>
    </w:p>
    <w:p w14:paraId="029AE90B" w14:textId="77777777" w:rsidR="002D3209" w:rsidRPr="00F3539D" w:rsidRDefault="002D3209" w:rsidP="00ED0B8B">
      <w:pPr>
        <w:rPr>
          <w:b/>
          <w:szCs w:val="24"/>
        </w:rPr>
      </w:pPr>
      <w:r w:rsidRPr="00F3539D">
        <w:rPr>
          <w:b/>
          <w:szCs w:val="24"/>
        </w:rPr>
        <w:t xml:space="preserve">Undertakings to the court by the applicant </w:t>
      </w:r>
      <w:r w:rsidR="00B03790" w:rsidRPr="00F3539D">
        <w:rPr>
          <w:b/>
          <w:color w:val="FF0000"/>
          <w:szCs w:val="24"/>
        </w:rPr>
        <w:t>[</w:t>
      </w:r>
      <w:r w:rsidR="00B03790" w:rsidRPr="00F3539D">
        <w:rPr>
          <w:b/>
          <w:i/>
          <w:color w:val="FF0000"/>
          <w:szCs w:val="24"/>
        </w:rPr>
        <w:t>applicant name</w:t>
      </w:r>
      <w:r w:rsidR="00B03790" w:rsidRPr="00F3539D">
        <w:rPr>
          <w:b/>
          <w:color w:val="FF0000"/>
          <w:szCs w:val="24"/>
        </w:rPr>
        <w:t>]</w:t>
      </w:r>
    </w:p>
    <w:p w14:paraId="0BEAFF3A" w14:textId="77777777" w:rsidR="002D3209" w:rsidRPr="00F3539D" w:rsidRDefault="000379A0" w:rsidP="00ED0B8B">
      <w:pPr>
        <w:numPr>
          <w:ilvl w:val="0"/>
          <w:numId w:val="30"/>
        </w:numPr>
        <w:rPr>
          <w:szCs w:val="24"/>
        </w:rPr>
      </w:pPr>
      <w:r>
        <w:rPr>
          <w:spacing w:val="-3"/>
          <w:szCs w:val="24"/>
        </w:rPr>
        <w:t>I</w:t>
      </w:r>
      <w:r w:rsidR="002D3209" w:rsidRPr="00F3539D">
        <w:rPr>
          <w:spacing w:val="-3"/>
          <w:szCs w:val="24"/>
        </w:rPr>
        <w:t xml:space="preserve">f the </w:t>
      </w:r>
      <w:r w:rsidR="00B03790" w:rsidRPr="00F3539D">
        <w:rPr>
          <w:spacing w:val="-3"/>
          <w:szCs w:val="24"/>
        </w:rPr>
        <w:t>c</w:t>
      </w:r>
      <w:r w:rsidR="002D3209" w:rsidRPr="00F3539D">
        <w:rPr>
          <w:spacing w:val="-3"/>
          <w:szCs w:val="24"/>
        </w:rPr>
        <w:t xml:space="preserve">ourt later finds that this order has caused loss to </w:t>
      </w:r>
      <w:r w:rsidR="00B03790" w:rsidRPr="00F3539D">
        <w:rPr>
          <w:color w:val="FF0000"/>
          <w:szCs w:val="24"/>
        </w:rPr>
        <w:t>[</w:t>
      </w:r>
      <w:r w:rsidR="00B03790" w:rsidRPr="00F3539D">
        <w:rPr>
          <w:i/>
          <w:color w:val="FF0000"/>
          <w:szCs w:val="24"/>
        </w:rPr>
        <w:t>name of person whom order is effective against</w:t>
      </w:r>
      <w:r w:rsidR="00B03790" w:rsidRPr="00F3539D">
        <w:rPr>
          <w:color w:val="FF0000"/>
          <w:szCs w:val="24"/>
        </w:rPr>
        <w:t xml:space="preserve">] </w:t>
      </w:r>
      <w:r w:rsidR="002D3209" w:rsidRPr="00F3539D">
        <w:rPr>
          <w:spacing w:val="-3"/>
          <w:szCs w:val="24"/>
        </w:rPr>
        <w:t xml:space="preserve">and decides that </w:t>
      </w:r>
      <w:r w:rsidR="00B03790" w:rsidRPr="00F3539D">
        <w:rPr>
          <w:color w:val="FF0000"/>
          <w:spacing w:val="-3"/>
          <w:szCs w:val="24"/>
        </w:rPr>
        <w:t>[</w:t>
      </w:r>
      <w:r w:rsidR="0059604A" w:rsidRPr="00F3539D">
        <w:rPr>
          <w:color w:val="FF0000"/>
          <w:spacing w:val="-3"/>
          <w:szCs w:val="24"/>
        </w:rPr>
        <w:t>he</w:t>
      </w:r>
      <w:r w:rsidR="00B03790" w:rsidRPr="00F3539D">
        <w:rPr>
          <w:color w:val="FF0000"/>
          <w:spacing w:val="-3"/>
          <w:szCs w:val="24"/>
        </w:rPr>
        <w:t>] / [she]</w:t>
      </w:r>
      <w:r w:rsidR="0059604A" w:rsidRPr="00F3539D">
        <w:rPr>
          <w:spacing w:val="-3"/>
          <w:szCs w:val="24"/>
        </w:rPr>
        <w:t xml:space="preserve"> </w:t>
      </w:r>
      <w:r w:rsidR="002D3209" w:rsidRPr="00F3539D">
        <w:rPr>
          <w:spacing w:val="-3"/>
          <w:szCs w:val="24"/>
        </w:rPr>
        <w:t xml:space="preserve">should be compensated for that loss by the applicant, </w:t>
      </w:r>
      <w:r w:rsidR="00B03790" w:rsidRPr="00F3539D">
        <w:rPr>
          <w:color w:val="FF0000"/>
          <w:spacing w:val="-3"/>
          <w:szCs w:val="24"/>
        </w:rPr>
        <w:t>[he] / [she]</w:t>
      </w:r>
      <w:r w:rsidR="00B03790" w:rsidRPr="00F3539D">
        <w:rPr>
          <w:spacing w:val="-3"/>
          <w:szCs w:val="24"/>
        </w:rPr>
        <w:t xml:space="preserve"> </w:t>
      </w:r>
      <w:r w:rsidR="002D3209" w:rsidRPr="00F3539D">
        <w:rPr>
          <w:spacing w:val="-3"/>
          <w:szCs w:val="24"/>
        </w:rPr>
        <w:t xml:space="preserve">will comply with any order the court may make that </w:t>
      </w:r>
      <w:r w:rsidR="00B03790" w:rsidRPr="00F3539D">
        <w:rPr>
          <w:color w:val="FF0000"/>
          <w:spacing w:val="-3"/>
          <w:szCs w:val="24"/>
        </w:rPr>
        <w:t>[he] / [she]</w:t>
      </w:r>
      <w:r w:rsidR="00B03790" w:rsidRPr="00F3539D">
        <w:rPr>
          <w:spacing w:val="-3"/>
          <w:szCs w:val="24"/>
        </w:rPr>
        <w:t xml:space="preserve"> </w:t>
      </w:r>
      <w:r w:rsidR="002D3209" w:rsidRPr="00F3539D">
        <w:rPr>
          <w:spacing w:val="-3"/>
          <w:szCs w:val="24"/>
        </w:rPr>
        <w:t xml:space="preserve">do so compensate </w:t>
      </w:r>
      <w:r w:rsidR="00B03790" w:rsidRPr="00F3539D">
        <w:rPr>
          <w:color w:val="FF0000"/>
          <w:szCs w:val="24"/>
        </w:rPr>
        <w:t>[</w:t>
      </w:r>
      <w:r w:rsidR="00B03790" w:rsidRPr="00F3539D">
        <w:rPr>
          <w:i/>
          <w:color w:val="FF0000"/>
          <w:szCs w:val="24"/>
        </w:rPr>
        <w:t>name of person whom order is effective against</w:t>
      </w:r>
      <w:r w:rsidR="00B03790" w:rsidRPr="00F3539D">
        <w:rPr>
          <w:color w:val="FF0000"/>
          <w:szCs w:val="24"/>
        </w:rPr>
        <w:t>]</w:t>
      </w:r>
      <w:r w:rsidR="002D3209" w:rsidRPr="00F3539D">
        <w:rPr>
          <w:spacing w:val="-3"/>
          <w:szCs w:val="24"/>
        </w:rPr>
        <w:t>.</w:t>
      </w:r>
    </w:p>
    <w:p w14:paraId="514DF856" w14:textId="77777777" w:rsidR="002D3209" w:rsidRPr="00F3539D" w:rsidRDefault="002D3209" w:rsidP="00ED0B8B">
      <w:pPr>
        <w:rPr>
          <w:szCs w:val="24"/>
        </w:rPr>
      </w:pPr>
    </w:p>
    <w:p w14:paraId="373CE8C7" w14:textId="53679CE4" w:rsidR="00840F34" w:rsidRPr="00F3539D" w:rsidRDefault="00840F34" w:rsidP="00ED0B8B">
      <w:pPr>
        <w:rPr>
          <w:b/>
          <w:szCs w:val="24"/>
        </w:rPr>
      </w:pPr>
      <w:r w:rsidRPr="00F3539D">
        <w:rPr>
          <w:b/>
          <w:szCs w:val="24"/>
        </w:rPr>
        <w:t>Undertakings</w:t>
      </w:r>
      <w:r w:rsidR="00E135B5" w:rsidRPr="00F3539D">
        <w:rPr>
          <w:b/>
          <w:szCs w:val="24"/>
        </w:rPr>
        <w:t xml:space="preserve"> to the court</w:t>
      </w:r>
      <w:r w:rsidR="00062666" w:rsidRPr="00F3539D">
        <w:rPr>
          <w:b/>
          <w:szCs w:val="24"/>
        </w:rPr>
        <w:t xml:space="preserve"> by the applicant’s soli</w:t>
      </w:r>
      <w:r w:rsidR="00525649" w:rsidRPr="00F3539D">
        <w:rPr>
          <w:b/>
          <w:szCs w:val="24"/>
        </w:rPr>
        <w:t>ci</w:t>
      </w:r>
      <w:r w:rsidR="00062666" w:rsidRPr="00F3539D">
        <w:rPr>
          <w:b/>
          <w:szCs w:val="24"/>
        </w:rPr>
        <w:t xml:space="preserve">tor </w:t>
      </w:r>
      <w:r w:rsidR="000B4FE0" w:rsidRPr="00F3539D">
        <w:rPr>
          <w:b/>
          <w:color w:val="FF0000"/>
          <w:szCs w:val="24"/>
        </w:rPr>
        <w:t>[</w:t>
      </w:r>
      <w:r w:rsidR="000B4FE0" w:rsidRPr="00F3539D">
        <w:rPr>
          <w:b/>
          <w:i/>
          <w:color w:val="FF0000"/>
          <w:szCs w:val="24"/>
        </w:rPr>
        <w:t>applicant firm name</w:t>
      </w:r>
      <w:r w:rsidR="000B4FE0" w:rsidRPr="00F3539D">
        <w:rPr>
          <w:b/>
          <w:color w:val="FF0000"/>
          <w:szCs w:val="24"/>
        </w:rPr>
        <w:t>]</w:t>
      </w:r>
    </w:p>
    <w:p w14:paraId="36BAFA47" w14:textId="77777777" w:rsidR="002D3209" w:rsidRPr="00F3539D" w:rsidRDefault="0059604A" w:rsidP="00ED0B8B">
      <w:pPr>
        <w:numPr>
          <w:ilvl w:val="0"/>
          <w:numId w:val="30"/>
        </w:numPr>
        <w:rPr>
          <w:szCs w:val="24"/>
        </w:rPr>
      </w:pPr>
      <w:r w:rsidRPr="00F3539D">
        <w:rPr>
          <w:bCs/>
          <w:spacing w:val="-3"/>
          <w:szCs w:val="24"/>
        </w:rPr>
        <w:t>To pay such travel and other costs</w:t>
      </w:r>
      <w:r w:rsidR="005D6E14" w:rsidRPr="00F3539D">
        <w:rPr>
          <w:bCs/>
          <w:spacing w:val="-3"/>
          <w:szCs w:val="24"/>
        </w:rPr>
        <w:t xml:space="preserve"> (but not including loss of earnings)</w:t>
      </w:r>
      <w:r w:rsidRPr="00F3539D">
        <w:rPr>
          <w:bCs/>
          <w:spacing w:val="-3"/>
          <w:szCs w:val="24"/>
        </w:rPr>
        <w:t xml:space="preserve"> reasonably incurred by </w:t>
      </w:r>
      <w:r w:rsidR="000B4FE0" w:rsidRPr="00F3539D">
        <w:rPr>
          <w:color w:val="FF0000"/>
          <w:szCs w:val="24"/>
        </w:rPr>
        <w:t>[</w:t>
      </w:r>
      <w:r w:rsidR="000B4FE0" w:rsidRPr="00F3539D">
        <w:rPr>
          <w:i/>
          <w:color w:val="FF0000"/>
          <w:szCs w:val="24"/>
        </w:rPr>
        <w:t>name of person whom order is effective against</w:t>
      </w:r>
      <w:r w:rsidR="000B4FE0" w:rsidRPr="00F3539D">
        <w:rPr>
          <w:color w:val="FF0000"/>
          <w:szCs w:val="24"/>
        </w:rPr>
        <w:t xml:space="preserve">] </w:t>
      </w:r>
      <w:r w:rsidRPr="00F3539D">
        <w:rPr>
          <w:bCs/>
          <w:spacing w:val="-3"/>
          <w:szCs w:val="24"/>
        </w:rPr>
        <w:t xml:space="preserve">in complying with this order and which the </w:t>
      </w:r>
      <w:r w:rsidR="000B4FE0" w:rsidRPr="00F3539D">
        <w:rPr>
          <w:bCs/>
          <w:spacing w:val="-3"/>
          <w:szCs w:val="24"/>
        </w:rPr>
        <w:t>c</w:t>
      </w:r>
      <w:r w:rsidRPr="00F3539D">
        <w:rPr>
          <w:bCs/>
          <w:spacing w:val="-3"/>
          <w:szCs w:val="24"/>
        </w:rPr>
        <w:t xml:space="preserve">ourt may decide should be paid to </w:t>
      </w:r>
      <w:r w:rsidR="000B4FE0" w:rsidRPr="00F3539D">
        <w:rPr>
          <w:color w:val="FF0000"/>
          <w:szCs w:val="24"/>
        </w:rPr>
        <w:t>[</w:t>
      </w:r>
      <w:r w:rsidR="000B4FE0" w:rsidRPr="00F3539D">
        <w:rPr>
          <w:i/>
          <w:color w:val="FF0000"/>
          <w:szCs w:val="24"/>
        </w:rPr>
        <w:t>name of person whom order is effective against</w:t>
      </w:r>
      <w:r w:rsidR="000B4FE0" w:rsidRPr="00F3539D">
        <w:rPr>
          <w:color w:val="FF0000"/>
          <w:szCs w:val="24"/>
        </w:rPr>
        <w:t xml:space="preserve">] </w:t>
      </w:r>
      <w:r w:rsidRPr="00F3539D">
        <w:rPr>
          <w:bCs/>
          <w:spacing w:val="-3"/>
          <w:szCs w:val="24"/>
        </w:rPr>
        <w:t xml:space="preserve">by </w:t>
      </w:r>
      <w:r w:rsidR="000B4FE0" w:rsidRPr="00F3539D">
        <w:rPr>
          <w:bCs/>
          <w:color w:val="FF0000"/>
          <w:spacing w:val="-3"/>
          <w:szCs w:val="24"/>
        </w:rPr>
        <w:t>[</w:t>
      </w:r>
      <w:r w:rsidRPr="00F3539D">
        <w:rPr>
          <w:bCs/>
          <w:color w:val="FF0000"/>
          <w:spacing w:val="-3"/>
          <w:szCs w:val="24"/>
        </w:rPr>
        <w:t>them</w:t>
      </w:r>
      <w:r w:rsidR="000B4FE0" w:rsidRPr="00F3539D">
        <w:rPr>
          <w:bCs/>
          <w:color w:val="FF0000"/>
          <w:spacing w:val="-3"/>
          <w:szCs w:val="24"/>
        </w:rPr>
        <w:t>]</w:t>
      </w:r>
      <w:r w:rsidRPr="00F3539D">
        <w:rPr>
          <w:bCs/>
          <w:color w:val="FF0000"/>
          <w:spacing w:val="-3"/>
          <w:szCs w:val="24"/>
        </w:rPr>
        <w:t xml:space="preserve"> / </w:t>
      </w:r>
      <w:r w:rsidR="000B4FE0" w:rsidRPr="00F3539D">
        <w:rPr>
          <w:bCs/>
          <w:color w:val="FF0000"/>
          <w:spacing w:val="-3"/>
          <w:szCs w:val="24"/>
        </w:rPr>
        <w:t>[</w:t>
      </w:r>
      <w:r w:rsidRPr="00F3539D">
        <w:rPr>
          <w:bCs/>
          <w:color w:val="FF0000"/>
          <w:spacing w:val="-3"/>
          <w:szCs w:val="24"/>
        </w:rPr>
        <w:t>the applicant</w:t>
      </w:r>
      <w:r w:rsidR="000B4FE0" w:rsidRPr="00F3539D">
        <w:rPr>
          <w:bCs/>
          <w:color w:val="FF0000"/>
          <w:spacing w:val="-3"/>
          <w:szCs w:val="24"/>
        </w:rPr>
        <w:t>]</w:t>
      </w:r>
      <w:r w:rsidRPr="00F3539D">
        <w:rPr>
          <w:bCs/>
          <w:spacing w:val="-3"/>
          <w:szCs w:val="24"/>
        </w:rPr>
        <w:t>.</w:t>
      </w:r>
      <w:r w:rsidR="005D6E14" w:rsidRPr="00F3539D">
        <w:rPr>
          <w:bCs/>
          <w:spacing w:val="-3"/>
          <w:szCs w:val="24"/>
        </w:rPr>
        <w:t xml:space="preserve"> Such costs will be a reasonable disbursement on the public funding certificate of the applicant (if any).</w:t>
      </w:r>
    </w:p>
    <w:p w14:paraId="3E20436B" w14:textId="77777777" w:rsidR="00840F34" w:rsidRPr="00F3539D" w:rsidRDefault="00840F34" w:rsidP="00ED0B8B">
      <w:pPr>
        <w:rPr>
          <w:szCs w:val="24"/>
        </w:rPr>
      </w:pPr>
    </w:p>
    <w:p w14:paraId="76C7409A" w14:textId="77777777" w:rsidR="00840F34" w:rsidRPr="00F3539D" w:rsidRDefault="00E135B5" w:rsidP="00ED0B8B">
      <w:pPr>
        <w:rPr>
          <w:b/>
          <w:szCs w:val="24"/>
        </w:rPr>
      </w:pPr>
      <w:r w:rsidRPr="00F3539D">
        <w:rPr>
          <w:b/>
          <w:szCs w:val="24"/>
        </w:rPr>
        <w:t>IT IS ORDERED THAT</w:t>
      </w:r>
      <w:r w:rsidR="007B27DA" w:rsidRPr="00F3539D">
        <w:rPr>
          <w:b/>
          <w:szCs w:val="24"/>
        </w:rPr>
        <w:t>:</w:t>
      </w:r>
    </w:p>
    <w:p w14:paraId="550640E4" w14:textId="023D4BF2" w:rsidR="0059604A" w:rsidRPr="00F3539D" w:rsidRDefault="000B4FE0" w:rsidP="00ED0B8B">
      <w:pPr>
        <w:numPr>
          <w:ilvl w:val="0"/>
          <w:numId w:val="30"/>
        </w:numPr>
        <w:rPr>
          <w:szCs w:val="24"/>
        </w:rPr>
      </w:pPr>
      <w:r w:rsidRPr="00F3539D">
        <w:rPr>
          <w:color w:val="FF0000"/>
          <w:szCs w:val="24"/>
        </w:rPr>
        <w:t>[</w:t>
      </w:r>
      <w:r w:rsidRPr="00F3539D">
        <w:rPr>
          <w:i/>
          <w:color w:val="FF0000"/>
          <w:szCs w:val="24"/>
        </w:rPr>
        <w:t>Name of person whom order is effective against</w:t>
      </w:r>
      <w:r w:rsidRPr="00F3539D">
        <w:rPr>
          <w:color w:val="FF0000"/>
          <w:szCs w:val="24"/>
        </w:rPr>
        <w:t xml:space="preserve">] </w:t>
      </w:r>
      <w:r w:rsidR="0059604A" w:rsidRPr="00F3539D">
        <w:rPr>
          <w:szCs w:val="24"/>
        </w:rPr>
        <w:t xml:space="preserve">must attend at the </w:t>
      </w:r>
      <w:r w:rsidR="005D1EF1" w:rsidRPr="00F3539D">
        <w:rPr>
          <w:szCs w:val="24"/>
        </w:rPr>
        <w:t xml:space="preserve">High </w:t>
      </w:r>
      <w:r w:rsidR="0059604A" w:rsidRPr="00F3539D">
        <w:rPr>
          <w:szCs w:val="24"/>
        </w:rPr>
        <w:t xml:space="preserve">Court </w:t>
      </w:r>
      <w:r w:rsidR="005D1EF1" w:rsidRPr="00F3539D">
        <w:rPr>
          <w:szCs w:val="24"/>
        </w:rPr>
        <w:t xml:space="preserve">of Justice, Family Division </w:t>
      </w:r>
      <w:r w:rsidR="0059604A" w:rsidRPr="00F3539D">
        <w:rPr>
          <w:szCs w:val="24"/>
        </w:rPr>
        <w:t>sitting at</w:t>
      </w:r>
      <w:r w:rsidR="00A7199D">
        <w:rPr>
          <w:szCs w:val="24"/>
        </w:rPr>
        <w:t xml:space="preserve"> the Royal Courts of Justice</w:t>
      </w:r>
      <w:r w:rsidR="0059604A" w:rsidRPr="00F3539D">
        <w:rPr>
          <w:szCs w:val="24"/>
        </w:rPr>
        <w:t xml:space="preserve"> at </w:t>
      </w:r>
      <w:r w:rsidR="0059604A" w:rsidRPr="00F3539D">
        <w:rPr>
          <w:color w:val="FF0000"/>
          <w:szCs w:val="24"/>
        </w:rPr>
        <w:t>[</w:t>
      </w:r>
      <w:r w:rsidR="0059604A" w:rsidRPr="00F3539D">
        <w:rPr>
          <w:i/>
          <w:color w:val="FF0000"/>
          <w:szCs w:val="24"/>
        </w:rPr>
        <w:t>time</w:t>
      </w:r>
      <w:r w:rsidR="0059604A" w:rsidRPr="00F3539D">
        <w:rPr>
          <w:color w:val="FF0000"/>
          <w:szCs w:val="24"/>
        </w:rPr>
        <w:t xml:space="preserve">] </w:t>
      </w:r>
      <w:r w:rsidR="0059604A" w:rsidRPr="00F3539D">
        <w:rPr>
          <w:szCs w:val="24"/>
        </w:rPr>
        <w:t>on</w:t>
      </w:r>
      <w:r w:rsidR="0059604A" w:rsidRPr="00F3539D">
        <w:rPr>
          <w:color w:val="FF0000"/>
          <w:szCs w:val="24"/>
        </w:rPr>
        <w:t xml:space="preserve"> [</w:t>
      </w:r>
      <w:r w:rsidR="0059604A" w:rsidRPr="00F3539D">
        <w:rPr>
          <w:i/>
          <w:color w:val="FF0000"/>
          <w:szCs w:val="24"/>
        </w:rPr>
        <w:t>date</w:t>
      </w:r>
      <w:r w:rsidR="0059604A" w:rsidRPr="00F3539D">
        <w:rPr>
          <w:color w:val="FF0000"/>
          <w:szCs w:val="24"/>
        </w:rPr>
        <w:t>]</w:t>
      </w:r>
      <w:r w:rsidR="0059604A" w:rsidRPr="00F3539D">
        <w:rPr>
          <w:szCs w:val="24"/>
        </w:rPr>
        <w:t xml:space="preserve"> to give oral evidence before a </w:t>
      </w:r>
      <w:r w:rsidR="00312467">
        <w:rPr>
          <w:szCs w:val="24"/>
        </w:rPr>
        <w:t>j</w:t>
      </w:r>
      <w:r w:rsidR="0059604A" w:rsidRPr="00F3539D">
        <w:rPr>
          <w:szCs w:val="24"/>
        </w:rPr>
        <w:t>udge of th</w:t>
      </w:r>
      <w:r w:rsidR="005D1EF1" w:rsidRPr="00F3539D">
        <w:rPr>
          <w:szCs w:val="24"/>
        </w:rPr>
        <w:t>at</w:t>
      </w:r>
      <w:r w:rsidR="0059604A" w:rsidRPr="00F3539D">
        <w:rPr>
          <w:szCs w:val="24"/>
        </w:rPr>
        <w:t xml:space="preserve"> </w:t>
      </w:r>
      <w:r w:rsidR="00312467">
        <w:rPr>
          <w:szCs w:val="24"/>
        </w:rPr>
        <w:t>c</w:t>
      </w:r>
      <w:r w:rsidR="0059604A" w:rsidRPr="00F3539D">
        <w:rPr>
          <w:szCs w:val="24"/>
        </w:rPr>
        <w:t xml:space="preserve">ourt and to answer questions on oath </w:t>
      </w:r>
      <w:r w:rsidR="009843DD" w:rsidRPr="00F3539D">
        <w:rPr>
          <w:szCs w:val="24"/>
        </w:rPr>
        <w:t xml:space="preserve">concerning what </w:t>
      </w:r>
      <w:r w:rsidRPr="00F3539D">
        <w:rPr>
          <w:color w:val="FF0000"/>
          <w:szCs w:val="24"/>
        </w:rPr>
        <w:t>[</w:t>
      </w:r>
      <w:r w:rsidR="009843DD" w:rsidRPr="00F3539D">
        <w:rPr>
          <w:color w:val="FF0000"/>
          <w:szCs w:val="24"/>
        </w:rPr>
        <w:t>he</w:t>
      </w:r>
      <w:r w:rsidRPr="00F3539D">
        <w:rPr>
          <w:color w:val="FF0000"/>
          <w:szCs w:val="24"/>
        </w:rPr>
        <w:t>] / [she]</w:t>
      </w:r>
      <w:r w:rsidR="0059604A" w:rsidRPr="00F3539D">
        <w:rPr>
          <w:color w:val="FF0000"/>
          <w:szCs w:val="24"/>
        </w:rPr>
        <w:t xml:space="preserve"> </w:t>
      </w:r>
      <w:r w:rsidR="0059604A" w:rsidRPr="00F3539D">
        <w:rPr>
          <w:szCs w:val="24"/>
        </w:rPr>
        <w:t>know</w:t>
      </w:r>
      <w:r w:rsidR="009843DD" w:rsidRPr="00F3539D">
        <w:rPr>
          <w:szCs w:val="24"/>
        </w:rPr>
        <w:t>s</w:t>
      </w:r>
      <w:r w:rsidR="0059604A" w:rsidRPr="00F3539D">
        <w:rPr>
          <w:szCs w:val="24"/>
        </w:rPr>
        <w:t xml:space="preserve"> about the </w:t>
      </w:r>
      <w:r w:rsidR="005D6E14" w:rsidRPr="00F3539D">
        <w:rPr>
          <w:szCs w:val="24"/>
        </w:rPr>
        <w:t xml:space="preserve">whereabouts of the </w:t>
      </w:r>
      <w:r w:rsidR="0059604A" w:rsidRPr="00F3539D">
        <w:rPr>
          <w:szCs w:val="24"/>
        </w:rPr>
        <w:t>said child</w:t>
      </w:r>
      <w:r w:rsidRPr="00F3539D">
        <w:rPr>
          <w:color w:val="FF0000"/>
          <w:szCs w:val="24"/>
        </w:rPr>
        <w:t>[</w:t>
      </w:r>
      <w:r w:rsidR="0059604A" w:rsidRPr="00F3539D">
        <w:rPr>
          <w:color w:val="FF0000"/>
          <w:szCs w:val="24"/>
        </w:rPr>
        <w:t>ren</w:t>
      </w:r>
      <w:r w:rsidRPr="00F3539D">
        <w:rPr>
          <w:color w:val="FF0000"/>
          <w:szCs w:val="24"/>
        </w:rPr>
        <w:t>]</w:t>
      </w:r>
      <w:r w:rsidR="0059604A" w:rsidRPr="00F3539D">
        <w:rPr>
          <w:szCs w:val="24"/>
        </w:rPr>
        <w:t>, where they are and how they might be found</w:t>
      </w:r>
      <w:r w:rsidR="009843DD" w:rsidRPr="00F3539D">
        <w:rPr>
          <w:szCs w:val="24"/>
        </w:rPr>
        <w:t xml:space="preserve"> </w:t>
      </w:r>
      <w:r w:rsidRPr="00F3539D">
        <w:rPr>
          <w:b/>
          <w:smallCaps/>
          <w:color w:val="00B050"/>
          <w:szCs w:val="24"/>
        </w:rPr>
        <w:t>(</w:t>
      </w:r>
      <w:r w:rsidR="009843DD" w:rsidRPr="00F3539D">
        <w:rPr>
          <w:b/>
          <w:smallCaps/>
          <w:color w:val="00B050"/>
          <w:szCs w:val="24"/>
        </w:rPr>
        <w:t>adapt as appropriate</w:t>
      </w:r>
      <w:r w:rsidRPr="00F3539D">
        <w:rPr>
          <w:b/>
          <w:smallCaps/>
          <w:color w:val="00B050"/>
          <w:szCs w:val="24"/>
        </w:rPr>
        <w:t>)</w:t>
      </w:r>
      <w:r w:rsidR="0059604A" w:rsidRPr="00F3539D">
        <w:rPr>
          <w:szCs w:val="24"/>
        </w:rPr>
        <w:t>.</w:t>
      </w:r>
    </w:p>
    <w:p w14:paraId="6BF448DC" w14:textId="77777777" w:rsidR="0059604A" w:rsidRPr="00F3539D" w:rsidRDefault="0059604A" w:rsidP="00ED0B8B"/>
    <w:p w14:paraId="159C1E8E" w14:textId="27336C95" w:rsidR="0059604A" w:rsidRPr="00F3539D" w:rsidRDefault="0059604A" w:rsidP="00ED0B8B">
      <w:pPr>
        <w:numPr>
          <w:ilvl w:val="0"/>
          <w:numId w:val="30"/>
        </w:numPr>
        <w:rPr>
          <w:szCs w:val="24"/>
        </w:rPr>
      </w:pPr>
      <w:r w:rsidRPr="00F3539D">
        <w:rPr>
          <w:szCs w:val="24"/>
        </w:rPr>
        <w:t xml:space="preserve">Other than with the </w:t>
      </w:r>
      <w:r w:rsidR="000B4FE0" w:rsidRPr="00F3539D">
        <w:rPr>
          <w:color w:val="FF0000"/>
          <w:szCs w:val="24"/>
        </w:rPr>
        <w:t>[</w:t>
      </w:r>
      <w:r w:rsidRPr="00F3539D">
        <w:rPr>
          <w:color w:val="FF0000"/>
          <w:szCs w:val="24"/>
        </w:rPr>
        <w:t xml:space="preserve">prior permission of the </w:t>
      </w:r>
      <w:r w:rsidR="005D1EF1" w:rsidRPr="00F3539D">
        <w:rPr>
          <w:color w:val="FF0000"/>
          <w:szCs w:val="24"/>
        </w:rPr>
        <w:t>High Court of Justice, Family Division</w:t>
      </w:r>
      <w:r w:rsidR="000B4FE0" w:rsidRPr="00F3539D">
        <w:rPr>
          <w:color w:val="FF0000"/>
          <w:szCs w:val="24"/>
        </w:rPr>
        <w:t xml:space="preserve">] / </w:t>
      </w:r>
      <w:r w:rsidRPr="00F3539D">
        <w:rPr>
          <w:color w:val="FF0000"/>
          <w:szCs w:val="24"/>
        </w:rPr>
        <w:t xml:space="preserve">[written permission of the applicant’s solicitors, </w:t>
      </w:r>
      <w:r w:rsidR="000B4FE0" w:rsidRPr="00F3539D">
        <w:rPr>
          <w:color w:val="FF0000"/>
          <w:szCs w:val="24"/>
        </w:rPr>
        <w:t>[</w:t>
      </w:r>
      <w:r w:rsidR="000B4FE0" w:rsidRPr="00F3539D">
        <w:rPr>
          <w:i/>
          <w:color w:val="FF0000"/>
          <w:szCs w:val="24"/>
        </w:rPr>
        <w:t>applicant firm name</w:t>
      </w:r>
      <w:r w:rsidR="000B4FE0" w:rsidRPr="00F3539D">
        <w:rPr>
          <w:color w:val="FF0000"/>
          <w:szCs w:val="24"/>
        </w:rPr>
        <w:t>]</w:t>
      </w:r>
      <w:r w:rsidRPr="00F3539D">
        <w:rPr>
          <w:color w:val="FF0000"/>
          <w:szCs w:val="24"/>
        </w:rPr>
        <w:t>]</w:t>
      </w:r>
      <w:r w:rsidRPr="00F3539D">
        <w:rPr>
          <w:szCs w:val="24"/>
        </w:rPr>
        <w:t xml:space="preserve"> </w:t>
      </w:r>
      <w:r w:rsidR="000B4FE0" w:rsidRPr="00F3539D">
        <w:rPr>
          <w:color w:val="FF0000"/>
          <w:szCs w:val="24"/>
        </w:rPr>
        <w:t>[</w:t>
      </w:r>
      <w:r w:rsidR="000B4FE0" w:rsidRPr="00F3539D">
        <w:rPr>
          <w:i/>
          <w:color w:val="FF0000"/>
          <w:szCs w:val="24"/>
        </w:rPr>
        <w:t>name of person whom order is effective against</w:t>
      </w:r>
      <w:r w:rsidR="000B4FE0" w:rsidRPr="00F3539D">
        <w:rPr>
          <w:color w:val="FF0000"/>
          <w:szCs w:val="24"/>
        </w:rPr>
        <w:t xml:space="preserve">] </w:t>
      </w:r>
      <w:r w:rsidRPr="00F3539D">
        <w:rPr>
          <w:szCs w:val="24"/>
        </w:rPr>
        <w:t>must not disclose the making, content, service or any steps taken in compliance with this order to any person other than legal advisers instructed</w:t>
      </w:r>
      <w:r w:rsidR="000E6463">
        <w:rPr>
          <w:szCs w:val="24"/>
        </w:rPr>
        <w:t xml:space="preserve"> </w:t>
      </w:r>
      <w:r w:rsidRPr="00F3539D">
        <w:rPr>
          <w:szCs w:val="24"/>
        </w:rPr>
        <w:t xml:space="preserve">by </w:t>
      </w:r>
      <w:r w:rsidR="000B4FE0" w:rsidRPr="00F3539D">
        <w:rPr>
          <w:color w:val="FF0000"/>
          <w:szCs w:val="24"/>
        </w:rPr>
        <w:t>[</w:t>
      </w:r>
      <w:r w:rsidR="000B4FE0" w:rsidRPr="00F3539D">
        <w:rPr>
          <w:i/>
          <w:color w:val="FF0000"/>
          <w:szCs w:val="24"/>
        </w:rPr>
        <w:t>name of person whom order is effective against</w:t>
      </w:r>
      <w:r w:rsidR="000B4FE0" w:rsidRPr="00F3539D">
        <w:rPr>
          <w:color w:val="FF0000"/>
          <w:szCs w:val="24"/>
        </w:rPr>
        <w:t>]</w:t>
      </w:r>
      <w:r w:rsidRPr="00F3539D">
        <w:rPr>
          <w:szCs w:val="24"/>
        </w:rPr>
        <w:t xml:space="preserve"> in connection with this order.</w:t>
      </w:r>
    </w:p>
    <w:p w14:paraId="214CE02A" w14:textId="77777777" w:rsidR="0059604A" w:rsidRPr="00F3539D" w:rsidRDefault="0059604A" w:rsidP="00ED0B8B"/>
    <w:p w14:paraId="1D40760A" w14:textId="21211293" w:rsidR="0059604A" w:rsidRPr="00F3539D" w:rsidRDefault="0059604A" w:rsidP="00ED0B8B">
      <w:pPr>
        <w:numPr>
          <w:ilvl w:val="0"/>
          <w:numId w:val="30"/>
        </w:numPr>
        <w:rPr>
          <w:szCs w:val="24"/>
        </w:rPr>
      </w:pPr>
      <w:r w:rsidRPr="00F3539D">
        <w:rPr>
          <w:szCs w:val="24"/>
        </w:rPr>
        <w:lastRenderedPageBreak/>
        <w:t xml:space="preserve">Permission is granted to the applicant not to serve this </w:t>
      </w:r>
      <w:r w:rsidR="009843DD" w:rsidRPr="00F3539D">
        <w:rPr>
          <w:szCs w:val="24"/>
        </w:rPr>
        <w:t>o</w:t>
      </w:r>
      <w:r w:rsidRPr="00F3539D">
        <w:rPr>
          <w:szCs w:val="24"/>
        </w:rPr>
        <w:t xml:space="preserve">rder on </w:t>
      </w:r>
      <w:r w:rsidR="00B03790" w:rsidRPr="00F3539D">
        <w:rPr>
          <w:color w:val="FF0000"/>
          <w:szCs w:val="24"/>
        </w:rPr>
        <w:t>[</w:t>
      </w:r>
      <w:r w:rsidR="00B03790" w:rsidRPr="00F3539D">
        <w:rPr>
          <w:i/>
          <w:color w:val="FF0000"/>
          <w:szCs w:val="24"/>
        </w:rPr>
        <w:t>insert</w:t>
      </w:r>
      <w:r w:rsidR="00B03790" w:rsidRPr="00F3539D">
        <w:rPr>
          <w:color w:val="FF0000"/>
          <w:szCs w:val="24"/>
        </w:rPr>
        <w:t>]</w:t>
      </w:r>
      <w:r w:rsidR="009843DD" w:rsidRPr="00F3539D">
        <w:rPr>
          <w:szCs w:val="24"/>
        </w:rPr>
        <w:t>.</w:t>
      </w:r>
    </w:p>
    <w:p w14:paraId="4CFD1BBF" w14:textId="77777777" w:rsidR="0059604A" w:rsidRPr="00F3539D" w:rsidRDefault="0059604A" w:rsidP="00ED0B8B"/>
    <w:p w14:paraId="251E5E7B" w14:textId="77777777" w:rsidR="0059604A" w:rsidRPr="00F3539D" w:rsidRDefault="000B4FE0" w:rsidP="00ED0B8B">
      <w:pPr>
        <w:numPr>
          <w:ilvl w:val="0"/>
          <w:numId w:val="30"/>
        </w:numPr>
        <w:rPr>
          <w:szCs w:val="24"/>
        </w:rPr>
      </w:pPr>
      <w:r w:rsidRPr="00F3539D">
        <w:rPr>
          <w:color w:val="FF0000"/>
          <w:szCs w:val="24"/>
        </w:rPr>
        <w:t>[</w:t>
      </w:r>
      <w:r w:rsidRPr="00F3539D">
        <w:rPr>
          <w:i/>
          <w:color w:val="FF0000"/>
          <w:szCs w:val="24"/>
        </w:rPr>
        <w:t>Name of person whom order is effective against</w:t>
      </w:r>
      <w:r w:rsidRPr="00F3539D">
        <w:rPr>
          <w:color w:val="FF0000"/>
          <w:szCs w:val="24"/>
        </w:rPr>
        <w:t>]</w:t>
      </w:r>
      <w:r w:rsidR="0059604A" w:rsidRPr="00F3539D">
        <w:rPr>
          <w:szCs w:val="24"/>
        </w:rPr>
        <w:t xml:space="preserve"> and any person affected by this order may apply to the </w:t>
      </w:r>
      <w:r w:rsidR="005D1EF1" w:rsidRPr="00F3539D">
        <w:rPr>
          <w:szCs w:val="24"/>
        </w:rPr>
        <w:t>High Court of Justice, Family Division</w:t>
      </w:r>
      <w:r w:rsidR="0059604A" w:rsidRPr="00F3539D">
        <w:rPr>
          <w:szCs w:val="24"/>
        </w:rPr>
        <w:t xml:space="preserve"> </w:t>
      </w:r>
      <w:r w:rsidR="005D6E14" w:rsidRPr="00F3539D">
        <w:rPr>
          <w:szCs w:val="24"/>
        </w:rPr>
        <w:t xml:space="preserve">(The Strand, London WC2A (Tel: 0207 947 6000) </w:t>
      </w:r>
      <w:r w:rsidR="0059604A" w:rsidRPr="00F3539D">
        <w:rPr>
          <w:szCs w:val="24"/>
        </w:rPr>
        <w:t>forthwith but if practicable on notice to the applicant’s solicitors to vary or discharge this order.</w:t>
      </w:r>
    </w:p>
    <w:p w14:paraId="191B6456" w14:textId="77777777" w:rsidR="0059604A" w:rsidRPr="00F3539D" w:rsidRDefault="0059604A" w:rsidP="00ED0B8B"/>
    <w:p w14:paraId="4AE4EDF1" w14:textId="77777777" w:rsidR="002D3209" w:rsidRPr="00F3539D" w:rsidRDefault="0059604A" w:rsidP="00ED0B8B">
      <w:pPr>
        <w:numPr>
          <w:ilvl w:val="0"/>
          <w:numId w:val="30"/>
        </w:numPr>
        <w:rPr>
          <w:szCs w:val="24"/>
        </w:rPr>
      </w:pPr>
      <w:r w:rsidRPr="00F3539D">
        <w:rPr>
          <w:szCs w:val="24"/>
        </w:rPr>
        <w:t xml:space="preserve">Costs </w:t>
      </w:r>
      <w:r w:rsidR="000379A0">
        <w:rPr>
          <w:szCs w:val="24"/>
        </w:rPr>
        <w:t xml:space="preserve">be </w:t>
      </w:r>
      <w:r w:rsidRPr="00F3539D">
        <w:rPr>
          <w:szCs w:val="24"/>
        </w:rPr>
        <w:t>reserved</w:t>
      </w:r>
    </w:p>
    <w:p w14:paraId="4B8900F4" w14:textId="77777777" w:rsidR="00840F34" w:rsidRDefault="00840F34" w:rsidP="00ED0B8B">
      <w:pPr>
        <w:rPr>
          <w:szCs w:val="24"/>
        </w:rPr>
      </w:pPr>
    </w:p>
    <w:p w14:paraId="61F678A4" w14:textId="77777777" w:rsidR="00F3539D" w:rsidRPr="00F3539D" w:rsidRDefault="00F3539D" w:rsidP="00ED0B8B">
      <w:pPr>
        <w:rPr>
          <w:szCs w:val="24"/>
        </w:rPr>
      </w:pPr>
    </w:p>
    <w:p w14:paraId="477F09EA" w14:textId="2F62CBDF" w:rsidR="00840F34" w:rsidRPr="00F3539D" w:rsidRDefault="00840F34" w:rsidP="00ED0B8B">
      <w:pPr>
        <w:rPr>
          <w:szCs w:val="24"/>
        </w:rPr>
      </w:pPr>
      <w:r w:rsidRPr="00F3539D">
        <w:rPr>
          <w:szCs w:val="24"/>
        </w:rPr>
        <w:t>Dated</w:t>
      </w:r>
      <w:r w:rsidR="005D6E14" w:rsidRPr="00F3539D">
        <w:rPr>
          <w:szCs w:val="24"/>
        </w:rPr>
        <w:t xml:space="preserve"> </w:t>
      </w:r>
      <w:r w:rsidR="00B03790" w:rsidRPr="00F3539D">
        <w:rPr>
          <w:color w:val="FF0000"/>
          <w:szCs w:val="24"/>
        </w:rPr>
        <w:t>[</w:t>
      </w:r>
      <w:r w:rsidR="00F034E4">
        <w:rPr>
          <w:i/>
          <w:color w:val="FF0000"/>
          <w:szCs w:val="24"/>
        </w:rPr>
        <w:t>date</w:t>
      </w:r>
      <w:r w:rsidR="00B03790" w:rsidRPr="00F3539D">
        <w:rPr>
          <w:color w:val="FF0000"/>
          <w:szCs w:val="24"/>
        </w:rPr>
        <w:t>]</w:t>
      </w:r>
    </w:p>
    <w:p w14:paraId="6FAC23C8" w14:textId="77777777" w:rsidR="005D6E14" w:rsidRPr="00F3539D" w:rsidRDefault="005D6E14" w:rsidP="00ED0B8B">
      <w:pPr>
        <w:rPr>
          <w:szCs w:val="24"/>
        </w:rPr>
      </w:pPr>
    </w:p>
    <w:p w14:paraId="39E59E53" w14:textId="77777777" w:rsidR="00840F34" w:rsidRPr="00F3539D" w:rsidRDefault="00840F34" w:rsidP="00ED0B8B">
      <w:pPr>
        <w:rPr>
          <w:szCs w:val="24"/>
        </w:rPr>
      </w:pPr>
    </w:p>
    <w:p w14:paraId="38F7BAEF" w14:textId="142C7D20" w:rsidR="002D3209" w:rsidRPr="00F3539D" w:rsidRDefault="002D3209" w:rsidP="00ED0B8B">
      <w:pPr>
        <w:pBdr>
          <w:top w:val="single" w:sz="8" w:space="1" w:color="auto"/>
          <w:left w:val="single" w:sz="8" w:space="4" w:color="auto"/>
          <w:bottom w:val="single" w:sz="8" w:space="1" w:color="auto"/>
          <w:right w:val="single" w:sz="8" w:space="4" w:color="auto"/>
        </w:pBdr>
        <w:rPr>
          <w:b/>
          <w:szCs w:val="24"/>
        </w:rPr>
      </w:pPr>
      <w:r w:rsidRPr="00F3539D">
        <w:rPr>
          <w:b/>
          <w:szCs w:val="24"/>
        </w:rPr>
        <w:t xml:space="preserve">Notice </w:t>
      </w:r>
    </w:p>
    <w:p w14:paraId="12CB2211" w14:textId="77777777" w:rsidR="002D3209" w:rsidRPr="00F3539D" w:rsidRDefault="002D3209" w:rsidP="00ED0B8B">
      <w:pPr>
        <w:pBdr>
          <w:top w:val="single" w:sz="8" w:space="1" w:color="auto"/>
          <w:left w:val="single" w:sz="8" w:space="4" w:color="auto"/>
          <w:bottom w:val="single" w:sz="8" w:space="1" w:color="auto"/>
          <w:right w:val="single" w:sz="8" w:space="4" w:color="auto"/>
        </w:pBdr>
      </w:pPr>
      <w:r w:rsidRPr="00F3539D">
        <w:t xml:space="preserve">You </w:t>
      </w:r>
      <w:r w:rsidR="000B4FE0" w:rsidRPr="00F3539D">
        <w:rPr>
          <w:color w:val="FF0000"/>
          <w:szCs w:val="24"/>
        </w:rPr>
        <w:t>[</w:t>
      </w:r>
      <w:r w:rsidR="000B4FE0" w:rsidRPr="00F3539D">
        <w:rPr>
          <w:i/>
          <w:color w:val="FF0000"/>
          <w:szCs w:val="24"/>
        </w:rPr>
        <w:t>applicant name</w:t>
      </w:r>
      <w:r w:rsidR="000B4FE0" w:rsidRPr="00F3539D">
        <w:rPr>
          <w:color w:val="FF0000"/>
          <w:szCs w:val="24"/>
        </w:rPr>
        <w:t>]</w:t>
      </w:r>
      <w:r w:rsidRPr="00F3539D">
        <w:t xml:space="preserve"> may be sent to prison for contempt of court if you break the promise that have been given to the court</w:t>
      </w:r>
    </w:p>
    <w:p w14:paraId="15E6A558" w14:textId="77777777" w:rsidR="002D3209" w:rsidRPr="00F3539D" w:rsidRDefault="002D3209" w:rsidP="00ED0B8B">
      <w:pPr>
        <w:pBdr>
          <w:top w:val="single" w:sz="8" w:space="1" w:color="auto"/>
          <w:left w:val="single" w:sz="8" w:space="4" w:color="auto"/>
          <w:bottom w:val="single" w:sz="8" w:space="1" w:color="auto"/>
          <w:right w:val="single" w:sz="8" w:space="4" w:color="auto"/>
        </w:pBdr>
        <w:rPr>
          <w:b/>
          <w:szCs w:val="24"/>
        </w:rPr>
      </w:pPr>
    </w:p>
    <w:p w14:paraId="4C61D92A" w14:textId="15846BE9" w:rsidR="002D3209" w:rsidRPr="00F3539D" w:rsidRDefault="002D3209" w:rsidP="00ED0B8B">
      <w:pPr>
        <w:pBdr>
          <w:top w:val="single" w:sz="8" w:space="1" w:color="auto"/>
          <w:left w:val="single" w:sz="8" w:space="4" w:color="auto"/>
          <w:bottom w:val="single" w:sz="8" w:space="1" w:color="auto"/>
          <w:right w:val="single" w:sz="8" w:space="4" w:color="auto"/>
        </w:pBdr>
        <w:rPr>
          <w:b/>
          <w:szCs w:val="24"/>
        </w:rPr>
      </w:pPr>
      <w:r w:rsidRPr="00F3539D">
        <w:rPr>
          <w:b/>
          <w:szCs w:val="24"/>
        </w:rPr>
        <w:t>Statement</w:t>
      </w:r>
      <w:r w:rsidR="009C3D74">
        <w:rPr>
          <w:b/>
          <w:szCs w:val="24"/>
        </w:rPr>
        <w:t xml:space="preserve"> of understanding </w:t>
      </w:r>
    </w:p>
    <w:p w14:paraId="60D502F0" w14:textId="77777777" w:rsidR="002D3209" w:rsidRPr="00F3539D" w:rsidRDefault="002D3209" w:rsidP="00ED0B8B">
      <w:pPr>
        <w:pBdr>
          <w:top w:val="single" w:sz="8" w:space="1" w:color="auto"/>
          <w:left w:val="single" w:sz="8" w:space="4" w:color="auto"/>
          <w:bottom w:val="single" w:sz="8" w:space="1" w:color="auto"/>
          <w:right w:val="single" w:sz="8" w:space="4" w:color="auto"/>
        </w:pBdr>
        <w:rPr>
          <w:szCs w:val="24"/>
        </w:rPr>
      </w:pPr>
      <w:r w:rsidRPr="00F3539D">
        <w:rPr>
          <w:szCs w:val="24"/>
        </w:rPr>
        <w:t>I understand the undertakings that I have given, and that if I break any of my promises to the court I may be sent to prison for contempt of court</w:t>
      </w:r>
    </w:p>
    <w:p w14:paraId="66DE937E" w14:textId="77777777" w:rsidR="002D3209" w:rsidRPr="00F3539D" w:rsidRDefault="002D3209" w:rsidP="00ED0B8B">
      <w:pPr>
        <w:pBdr>
          <w:top w:val="single" w:sz="8" w:space="1" w:color="auto"/>
          <w:left w:val="single" w:sz="8" w:space="4" w:color="auto"/>
          <w:bottom w:val="single" w:sz="8" w:space="1" w:color="auto"/>
          <w:right w:val="single" w:sz="8" w:space="4" w:color="auto"/>
        </w:pBdr>
        <w:rPr>
          <w:szCs w:val="24"/>
        </w:rPr>
      </w:pPr>
    </w:p>
    <w:p w14:paraId="03CD2E9B" w14:textId="77777777" w:rsidR="00027E57" w:rsidRPr="00F3539D" w:rsidRDefault="00027E57" w:rsidP="00ED0B8B">
      <w:pPr>
        <w:pBdr>
          <w:top w:val="single" w:sz="8" w:space="1" w:color="auto"/>
          <w:left w:val="single" w:sz="8" w:space="4" w:color="auto"/>
          <w:bottom w:val="single" w:sz="8" w:space="1" w:color="auto"/>
          <w:right w:val="single" w:sz="8" w:space="4" w:color="auto"/>
        </w:pBdr>
        <w:rPr>
          <w:szCs w:val="24"/>
          <w:u w:val="single"/>
        </w:rPr>
      </w:pP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p>
    <w:p w14:paraId="71819E03" w14:textId="01D01FEF" w:rsidR="002D3209" w:rsidRPr="00F3539D" w:rsidRDefault="000B4FE0" w:rsidP="00ED0B8B">
      <w:pPr>
        <w:pBdr>
          <w:top w:val="single" w:sz="8" w:space="1" w:color="auto"/>
          <w:left w:val="single" w:sz="8" w:space="4" w:color="auto"/>
          <w:bottom w:val="single" w:sz="8" w:space="1" w:color="auto"/>
          <w:right w:val="single" w:sz="8" w:space="4" w:color="auto"/>
        </w:pBdr>
        <w:rPr>
          <w:szCs w:val="24"/>
        </w:rPr>
      </w:pPr>
      <w:r w:rsidRPr="00F3539D">
        <w:rPr>
          <w:color w:val="FF0000"/>
          <w:szCs w:val="24"/>
        </w:rPr>
        <w:t>[</w:t>
      </w:r>
      <w:r w:rsidRPr="00F3539D">
        <w:rPr>
          <w:i/>
          <w:color w:val="FF0000"/>
          <w:szCs w:val="24"/>
        </w:rPr>
        <w:t>applicant name</w:t>
      </w:r>
      <w:r w:rsidRPr="00F3539D">
        <w:rPr>
          <w:color w:val="FF0000"/>
          <w:szCs w:val="24"/>
        </w:rPr>
        <w:t>]</w:t>
      </w:r>
      <w:r w:rsidR="000E6463">
        <w:rPr>
          <w:szCs w:val="24"/>
        </w:rPr>
        <w:t xml:space="preserve"> </w:t>
      </w:r>
      <w:r w:rsidR="005D6E14" w:rsidRPr="00F3539D">
        <w:rPr>
          <w:color w:val="FF0000"/>
          <w:szCs w:val="24"/>
        </w:rPr>
        <w:t xml:space="preserve">[signed on </w:t>
      </w:r>
      <w:r w:rsidRPr="00F3539D">
        <w:rPr>
          <w:color w:val="FF0000"/>
          <w:szCs w:val="24"/>
        </w:rPr>
        <w:t>[</w:t>
      </w:r>
      <w:r w:rsidR="005D6E14" w:rsidRPr="00F3539D">
        <w:rPr>
          <w:color w:val="FF0000"/>
          <w:szCs w:val="24"/>
        </w:rPr>
        <w:t>his</w:t>
      </w:r>
      <w:r w:rsidRPr="00F3539D">
        <w:rPr>
          <w:color w:val="FF0000"/>
          <w:szCs w:val="24"/>
        </w:rPr>
        <w:t>] / [her]</w:t>
      </w:r>
      <w:r w:rsidR="005D6E14" w:rsidRPr="00F3539D">
        <w:rPr>
          <w:color w:val="FF0000"/>
          <w:szCs w:val="24"/>
        </w:rPr>
        <w:t xml:space="preserve"> behalf by </w:t>
      </w:r>
      <w:r w:rsidRPr="00F3539D">
        <w:rPr>
          <w:color w:val="FF0000"/>
          <w:szCs w:val="24"/>
        </w:rPr>
        <w:t>[</w:t>
      </w:r>
      <w:r w:rsidRPr="00F3539D">
        <w:rPr>
          <w:i/>
          <w:color w:val="FF0000"/>
          <w:szCs w:val="24"/>
        </w:rPr>
        <w:t>applicant firm name</w:t>
      </w:r>
      <w:r w:rsidRPr="00F3539D">
        <w:rPr>
          <w:color w:val="FF0000"/>
          <w:szCs w:val="24"/>
        </w:rPr>
        <w:t>]</w:t>
      </w:r>
      <w:r w:rsidR="005D6E14" w:rsidRPr="00F3539D">
        <w:rPr>
          <w:color w:val="FF0000"/>
          <w:szCs w:val="24"/>
        </w:rPr>
        <w:t>]</w:t>
      </w:r>
      <w:r w:rsidR="005D6E14" w:rsidRPr="00F3539D">
        <w:rPr>
          <w:szCs w:val="24"/>
        </w:rPr>
        <w:t xml:space="preserve"> </w:t>
      </w:r>
    </w:p>
    <w:p w14:paraId="1497D1A7" w14:textId="77777777" w:rsidR="002D3209" w:rsidRPr="00F3539D" w:rsidRDefault="002D3209" w:rsidP="00ED0B8B">
      <w:pPr>
        <w:pBdr>
          <w:top w:val="single" w:sz="8" w:space="1" w:color="auto"/>
          <w:left w:val="single" w:sz="8" w:space="4" w:color="auto"/>
          <w:bottom w:val="single" w:sz="8" w:space="1" w:color="auto"/>
          <w:right w:val="single" w:sz="8" w:space="4" w:color="auto"/>
        </w:pBdr>
        <w:rPr>
          <w:szCs w:val="24"/>
        </w:rPr>
      </w:pPr>
    </w:p>
    <w:p w14:paraId="1F52B130" w14:textId="77777777" w:rsidR="000B4FE0" w:rsidRPr="00F3539D" w:rsidRDefault="000B4FE0" w:rsidP="00ED0B8B">
      <w:pPr>
        <w:pBdr>
          <w:top w:val="single" w:sz="8" w:space="1" w:color="auto"/>
          <w:left w:val="single" w:sz="8" w:space="4" w:color="auto"/>
          <w:bottom w:val="single" w:sz="8" w:space="1" w:color="auto"/>
          <w:right w:val="single" w:sz="8" w:space="4" w:color="auto"/>
        </w:pBdr>
        <w:rPr>
          <w:b/>
          <w:szCs w:val="24"/>
        </w:rPr>
      </w:pPr>
    </w:p>
    <w:p w14:paraId="426436C9" w14:textId="72AB8402" w:rsidR="00840F34" w:rsidRPr="00F3539D" w:rsidRDefault="00840F34" w:rsidP="00ED0B8B">
      <w:pPr>
        <w:pBdr>
          <w:top w:val="single" w:sz="8" w:space="1" w:color="auto"/>
          <w:left w:val="single" w:sz="8" w:space="4" w:color="auto"/>
          <w:bottom w:val="single" w:sz="8" w:space="1" w:color="auto"/>
          <w:right w:val="single" w:sz="8" w:space="4" w:color="auto"/>
        </w:pBdr>
        <w:rPr>
          <w:b/>
          <w:szCs w:val="24"/>
        </w:rPr>
      </w:pPr>
      <w:r w:rsidRPr="00F3539D">
        <w:rPr>
          <w:b/>
          <w:szCs w:val="24"/>
        </w:rPr>
        <w:t xml:space="preserve">Notice </w:t>
      </w:r>
    </w:p>
    <w:p w14:paraId="19968747" w14:textId="77777777" w:rsidR="00F67EFC" w:rsidRPr="00F3539D" w:rsidRDefault="005D6E14" w:rsidP="00ED0B8B">
      <w:pPr>
        <w:pBdr>
          <w:top w:val="single" w:sz="8" w:space="1" w:color="auto"/>
          <w:left w:val="single" w:sz="8" w:space="4" w:color="auto"/>
          <w:bottom w:val="single" w:sz="8" w:space="1" w:color="auto"/>
          <w:right w:val="single" w:sz="8" w:space="4" w:color="auto"/>
        </w:pBdr>
      </w:pPr>
      <w:r w:rsidRPr="00F3539D">
        <w:t xml:space="preserve">The firm of solicitors </w:t>
      </w:r>
      <w:r w:rsidR="000B4FE0" w:rsidRPr="00F3539D">
        <w:rPr>
          <w:color w:val="FF0000"/>
          <w:szCs w:val="24"/>
        </w:rPr>
        <w:t>[</w:t>
      </w:r>
      <w:r w:rsidR="000B4FE0" w:rsidRPr="00F3539D">
        <w:rPr>
          <w:i/>
          <w:color w:val="FF0000"/>
          <w:szCs w:val="24"/>
        </w:rPr>
        <w:t>applicant firm name</w:t>
      </w:r>
      <w:r w:rsidR="000B4FE0" w:rsidRPr="00F3539D">
        <w:rPr>
          <w:color w:val="FF0000"/>
          <w:szCs w:val="24"/>
        </w:rPr>
        <w:t>]</w:t>
      </w:r>
      <w:r w:rsidR="000B4FE0" w:rsidRPr="00F3539D">
        <w:t xml:space="preserve"> </w:t>
      </w:r>
      <w:r w:rsidR="00840F34" w:rsidRPr="00F3539D">
        <w:t xml:space="preserve">may be </w:t>
      </w:r>
      <w:r w:rsidRPr="00F3539D">
        <w:t xml:space="preserve">fined or </w:t>
      </w:r>
      <w:r w:rsidR="00840F34" w:rsidRPr="00F3539D">
        <w:t>sent to prison for contempt of court if the promise that have been given to the court</w:t>
      </w:r>
      <w:r w:rsidRPr="00F3539D">
        <w:t xml:space="preserve"> is broken</w:t>
      </w:r>
    </w:p>
    <w:p w14:paraId="3ED0627E" w14:textId="77777777" w:rsidR="00C75D5F" w:rsidRPr="00F3539D" w:rsidRDefault="00C75D5F" w:rsidP="00ED0B8B">
      <w:pPr>
        <w:pBdr>
          <w:top w:val="single" w:sz="8" w:space="1" w:color="auto"/>
          <w:left w:val="single" w:sz="8" w:space="4" w:color="auto"/>
          <w:bottom w:val="single" w:sz="8" w:space="1" w:color="auto"/>
          <w:right w:val="single" w:sz="8" w:space="4" w:color="auto"/>
        </w:pBdr>
        <w:rPr>
          <w:b/>
          <w:szCs w:val="24"/>
        </w:rPr>
      </w:pPr>
    </w:p>
    <w:p w14:paraId="5B5F6259" w14:textId="0D1CEB54" w:rsidR="00840F34" w:rsidRPr="00F3539D" w:rsidRDefault="00840F34" w:rsidP="00ED0B8B">
      <w:pPr>
        <w:pBdr>
          <w:top w:val="single" w:sz="8" w:space="1" w:color="auto"/>
          <w:left w:val="single" w:sz="8" w:space="4" w:color="auto"/>
          <w:bottom w:val="single" w:sz="8" w:space="1" w:color="auto"/>
          <w:right w:val="single" w:sz="8" w:space="4" w:color="auto"/>
        </w:pBdr>
        <w:rPr>
          <w:b/>
          <w:szCs w:val="24"/>
        </w:rPr>
      </w:pPr>
      <w:r w:rsidRPr="00F3539D">
        <w:rPr>
          <w:b/>
          <w:szCs w:val="24"/>
        </w:rPr>
        <w:t>Statement</w:t>
      </w:r>
      <w:r w:rsidR="009C3D74">
        <w:rPr>
          <w:b/>
          <w:szCs w:val="24"/>
        </w:rPr>
        <w:t xml:space="preserve"> of understanding </w:t>
      </w:r>
    </w:p>
    <w:p w14:paraId="754CE3B8" w14:textId="77777777" w:rsidR="00840F34" w:rsidRPr="00F3539D" w:rsidRDefault="00840F34" w:rsidP="00ED0B8B">
      <w:pPr>
        <w:pBdr>
          <w:top w:val="single" w:sz="8" w:space="1" w:color="auto"/>
          <w:left w:val="single" w:sz="8" w:space="4" w:color="auto"/>
          <w:bottom w:val="single" w:sz="8" w:space="1" w:color="auto"/>
          <w:right w:val="single" w:sz="8" w:space="4" w:color="auto"/>
        </w:pBdr>
        <w:rPr>
          <w:szCs w:val="24"/>
        </w:rPr>
      </w:pPr>
      <w:r w:rsidRPr="00F3539D">
        <w:rPr>
          <w:szCs w:val="24"/>
        </w:rPr>
        <w:t>I understand the undertakings that I have given, and that if I break any of my promises to the court I may be sent to prison for contempt of court</w:t>
      </w:r>
    </w:p>
    <w:p w14:paraId="21C8FF8F" w14:textId="77777777" w:rsidR="00840F34" w:rsidRPr="00F3539D" w:rsidRDefault="00840F34" w:rsidP="00ED0B8B">
      <w:pPr>
        <w:pBdr>
          <w:top w:val="single" w:sz="8" w:space="1" w:color="auto"/>
          <w:left w:val="single" w:sz="8" w:space="4" w:color="auto"/>
          <w:bottom w:val="single" w:sz="8" w:space="1" w:color="auto"/>
          <w:right w:val="single" w:sz="8" w:space="4" w:color="auto"/>
        </w:pBdr>
        <w:rPr>
          <w:szCs w:val="24"/>
        </w:rPr>
      </w:pPr>
    </w:p>
    <w:p w14:paraId="3700D236" w14:textId="77777777" w:rsidR="00027E57" w:rsidRPr="00F3539D" w:rsidRDefault="00027E57" w:rsidP="00ED0B8B">
      <w:pPr>
        <w:pBdr>
          <w:top w:val="single" w:sz="8" w:space="1" w:color="auto"/>
          <w:left w:val="single" w:sz="8" w:space="4" w:color="auto"/>
          <w:bottom w:val="single" w:sz="8" w:space="1" w:color="auto"/>
          <w:right w:val="single" w:sz="8" w:space="4" w:color="auto"/>
        </w:pBdr>
        <w:rPr>
          <w:szCs w:val="24"/>
          <w:u w:val="single"/>
        </w:rPr>
      </w:pP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p>
    <w:p w14:paraId="358D4379" w14:textId="77777777" w:rsidR="00F3539D" w:rsidRPr="00F3539D" w:rsidRDefault="000B4FE0" w:rsidP="00ED0B8B">
      <w:pPr>
        <w:pBdr>
          <w:top w:val="single" w:sz="8" w:space="1" w:color="auto"/>
          <w:left w:val="single" w:sz="8" w:space="4" w:color="auto"/>
          <w:bottom w:val="single" w:sz="8" w:space="1" w:color="auto"/>
          <w:right w:val="single" w:sz="8" w:space="4" w:color="auto"/>
        </w:pBdr>
        <w:rPr>
          <w:szCs w:val="24"/>
        </w:rPr>
      </w:pPr>
      <w:r w:rsidRPr="00F3539D">
        <w:rPr>
          <w:color w:val="FF0000"/>
          <w:szCs w:val="24"/>
        </w:rPr>
        <w:t>[</w:t>
      </w:r>
      <w:r w:rsidRPr="00F3539D">
        <w:rPr>
          <w:i/>
          <w:color w:val="FF0000"/>
          <w:szCs w:val="24"/>
        </w:rPr>
        <w:t>applicant solicitor</w:t>
      </w:r>
      <w:r w:rsidR="00771191">
        <w:rPr>
          <w:i/>
          <w:color w:val="FF0000"/>
          <w:szCs w:val="24"/>
        </w:rPr>
        <w:t xml:space="preserve"> name</w:t>
      </w:r>
      <w:r w:rsidRPr="00F3539D">
        <w:rPr>
          <w:color w:val="FF0000"/>
          <w:szCs w:val="24"/>
        </w:rPr>
        <w:t xml:space="preserve">] </w:t>
      </w:r>
      <w:r w:rsidR="005D6E14" w:rsidRPr="00F3539D">
        <w:rPr>
          <w:color w:val="FF0000"/>
          <w:szCs w:val="24"/>
        </w:rPr>
        <w:t xml:space="preserve">[on behalf of </w:t>
      </w:r>
      <w:r w:rsidRPr="00F3539D">
        <w:rPr>
          <w:color w:val="FF0000"/>
          <w:szCs w:val="24"/>
        </w:rPr>
        <w:t>[</w:t>
      </w:r>
      <w:r w:rsidRPr="00F3539D">
        <w:rPr>
          <w:i/>
          <w:color w:val="FF0000"/>
          <w:szCs w:val="24"/>
        </w:rPr>
        <w:t>applicant firm name</w:t>
      </w:r>
      <w:r w:rsidRPr="00F3539D">
        <w:rPr>
          <w:color w:val="FF0000"/>
          <w:szCs w:val="24"/>
        </w:rPr>
        <w:t>]</w:t>
      </w:r>
      <w:r w:rsidR="005D6E14" w:rsidRPr="00F3539D">
        <w:rPr>
          <w:color w:val="FF0000"/>
          <w:szCs w:val="24"/>
        </w:rPr>
        <w:t>]</w:t>
      </w:r>
    </w:p>
    <w:sectPr w:rsidR="00F3539D" w:rsidRPr="00F3539D" w:rsidSect="00F200F6">
      <w:footerReference w:type="even" r:id="rId9"/>
      <w:footerReference w:type="default" r:id="rId10"/>
      <w:headerReference w:type="first" r:id="rId11"/>
      <w:footerReference w:type="first" r:id="rId12"/>
      <w:pgSz w:w="11907" w:h="16840"/>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E290" w14:textId="77777777" w:rsidR="0040369E" w:rsidRDefault="0040369E">
      <w:r>
        <w:separator/>
      </w:r>
    </w:p>
  </w:endnote>
  <w:endnote w:type="continuationSeparator" w:id="0">
    <w:p w14:paraId="724C11D6" w14:textId="77777777" w:rsidR="0040369E" w:rsidRDefault="0040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F07C" w14:textId="77777777" w:rsidR="0086684E" w:rsidRDefault="0086684E" w:rsidP="00846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8C8736" w14:textId="77777777" w:rsidR="0086684E" w:rsidRDefault="00866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2EA7" w14:textId="77777777" w:rsidR="000379A0" w:rsidRPr="000379A0" w:rsidRDefault="000379A0" w:rsidP="000379A0">
    <w:pPr>
      <w:pStyle w:val="Header"/>
      <w:rPr>
        <w:sz w:val="18"/>
        <w:szCs w:val="18"/>
      </w:rPr>
    </w:pPr>
    <w:r w:rsidRPr="000379A0">
      <w:rPr>
        <w:sz w:val="18"/>
        <w:szCs w:val="18"/>
      </w:rPr>
      <w:t xml:space="preserve">Order 13.6: Abduction - Attendance Order </w:t>
    </w:r>
  </w:p>
  <w:p w14:paraId="0DF3AE0A" w14:textId="77777777" w:rsidR="00F200F6" w:rsidRDefault="00F200F6" w:rsidP="00F200F6">
    <w:pPr>
      <w:pStyle w:val="Footer"/>
      <w:jc w:val="center"/>
    </w:pPr>
    <w:r>
      <w:fldChar w:fldCharType="begin"/>
    </w:r>
    <w:r>
      <w:instrText xml:space="preserve"> PAGE   \* MERGEFORMAT </w:instrText>
    </w:r>
    <w:r>
      <w:fldChar w:fldCharType="separate"/>
    </w:r>
    <w:r w:rsidR="00C209E2">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F6E5" w14:textId="77777777" w:rsidR="000379A0" w:rsidRPr="000379A0" w:rsidRDefault="000379A0" w:rsidP="000379A0">
    <w:pPr>
      <w:pStyle w:val="Header"/>
      <w:rPr>
        <w:sz w:val="18"/>
        <w:szCs w:val="18"/>
      </w:rPr>
    </w:pPr>
    <w:r w:rsidRPr="000379A0">
      <w:rPr>
        <w:sz w:val="18"/>
        <w:szCs w:val="18"/>
      </w:rPr>
      <w:t xml:space="preserve">Order 13.6: Abduction - Attendance Order </w:t>
    </w:r>
  </w:p>
  <w:p w14:paraId="4CD0AB59" w14:textId="77777777" w:rsidR="00F200F6" w:rsidRDefault="00F200F6" w:rsidP="00F200F6">
    <w:pPr>
      <w:pStyle w:val="Footer"/>
      <w:jc w:val="center"/>
    </w:pPr>
    <w:r>
      <w:fldChar w:fldCharType="begin"/>
    </w:r>
    <w:r>
      <w:instrText xml:space="preserve"> PAGE   \* MERGEFORMAT </w:instrText>
    </w:r>
    <w:r>
      <w:fldChar w:fldCharType="separate"/>
    </w:r>
    <w:r w:rsidR="00C209E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EDC27" w14:textId="77777777" w:rsidR="0040369E" w:rsidRDefault="0040369E">
      <w:r>
        <w:separator/>
      </w:r>
    </w:p>
  </w:footnote>
  <w:footnote w:type="continuationSeparator" w:id="0">
    <w:p w14:paraId="00C01462" w14:textId="77777777" w:rsidR="0040369E" w:rsidRDefault="00403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747C" w14:textId="77777777" w:rsidR="00F200F6" w:rsidRPr="00F200F6" w:rsidRDefault="000379A0" w:rsidP="00CB5AEE">
    <w:pPr>
      <w:pStyle w:val="Header"/>
      <w:jc w:val="center"/>
      <w:rPr>
        <w:i/>
        <w:sz w:val="18"/>
        <w:szCs w:val="18"/>
      </w:rPr>
    </w:pPr>
    <w:r>
      <w:rPr>
        <w:i/>
        <w:sz w:val="18"/>
        <w:szCs w:val="18"/>
      </w:rPr>
      <w:t xml:space="preserve">Order 13.6: </w:t>
    </w:r>
    <w:r w:rsidRPr="00F200F6">
      <w:rPr>
        <w:i/>
        <w:sz w:val="18"/>
        <w:szCs w:val="18"/>
      </w:rPr>
      <w:t xml:space="preserve">Abduction </w:t>
    </w:r>
    <w:r>
      <w:rPr>
        <w:i/>
        <w:sz w:val="18"/>
        <w:szCs w:val="18"/>
      </w:rPr>
      <w:t xml:space="preserve">- </w:t>
    </w:r>
    <w:r w:rsidR="00F200F6" w:rsidRPr="00F200F6">
      <w:rPr>
        <w:i/>
        <w:sz w:val="18"/>
        <w:szCs w:val="18"/>
      </w:rPr>
      <w:t xml:space="preserve">Attendance Order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8E6"/>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053A41DA"/>
    <w:multiLevelType w:val="hybridMultilevel"/>
    <w:tmpl w:val="D8BC4BAC"/>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CA0906"/>
    <w:multiLevelType w:val="hybridMultilevel"/>
    <w:tmpl w:val="805E23F2"/>
    <w:lvl w:ilvl="0" w:tplc="D0641030">
      <w:start w:val="1"/>
      <w:numFmt w:val="lowerLetter"/>
      <w:lvlText w:val="(%1)"/>
      <w:lvlJc w:val="left"/>
      <w:pPr>
        <w:tabs>
          <w:tab w:val="num" w:pos="1080"/>
        </w:tabs>
        <w:ind w:left="1080" w:hanging="360"/>
      </w:pPr>
      <w:rPr>
        <w:rFonts w:hint="default"/>
        <w:u w:val="single"/>
      </w:rPr>
    </w:lvl>
    <w:lvl w:ilvl="1" w:tplc="5A3070EE">
      <w:start w:val="4"/>
      <w:numFmt w:val="decimal"/>
      <w:lvlText w:val="%2."/>
      <w:lvlJc w:val="left"/>
      <w:pPr>
        <w:tabs>
          <w:tab w:val="num" w:pos="2160"/>
        </w:tabs>
        <w:ind w:left="2160" w:hanging="720"/>
      </w:pPr>
      <w:rPr>
        <w:rFonts w:hint="default"/>
        <w:u w:val="none"/>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0CE56EE3"/>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7"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8"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1F14DD"/>
    <w:multiLevelType w:val="hybridMultilevel"/>
    <w:tmpl w:val="EAAC6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12"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13"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5" w15:restartNumberingAfterBreak="0">
    <w:nsid w:val="48576B7F"/>
    <w:multiLevelType w:val="hybridMultilevel"/>
    <w:tmpl w:val="8DE4DDB6"/>
    <w:lvl w:ilvl="0" w:tplc="3850B0F8">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A3F16DE"/>
    <w:multiLevelType w:val="hybridMultilevel"/>
    <w:tmpl w:val="29C02064"/>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B2E7A48"/>
    <w:multiLevelType w:val="hybridMultilevel"/>
    <w:tmpl w:val="EED6398E"/>
    <w:lvl w:ilvl="0" w:tplc="3B1E39FC">
      <w:start w:val="2"/>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5188120F"/>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0" w15:restartNumberingAfterBreak="0">
    <w:nsid w:val="5285000C"/>
    <w:multiLevelType w:val="hybridMultilevel"/>
    <w:tmpl w:val="927C129E"/>
    <w:lvl w:ilvl="0" w:tplc="BAB671B2">
      <w:start w:val="1"/>
      <w:numFmt w:val="lowerLetter"/>
      <w:lvlText w:val="(%1)"/>
      <w:lvlJc w:val="left"/>
      <w:pPr>
        <w:tabs>
          <w:tab w:val="num" w:pos="1440"/>
        </w:tabs>
        <w:ind w:left="1440" w:hanging="720"/>
      </w:pPr>
      <w:rPr>
        <w:rFonts w:hint="default"/>
      </w:rPr>
    </w:lvl>
    <w:lvl w:ilvl="1" w:tplc="85E2B660">
      <w:start w:val="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8020C77"/>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2" w15:restartNumberingAfterBreak="0">
    <w:nsid w:val="585C0B1D"/>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5FF50B69"/>
    <w:multiLevelType w:val="hybridMultilevel"/>
    <w:tmpl w:val="F4C00536"/>
    <w:lvl w:ilvl="0" w:tplc="AF6425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D15F88"/>
    <w:multiLevelType w:val="hybridMultilevel"/>
    <w:tmpl w:val="E9D071CC"/>
    <w:lvl w:ilvl="0" w:tplc="591014EC">
      <w:start w:val="1"/>
      <w:numFmt w:val="decimal"/>
      <w:lvlText w:val="%1."/>
      <w:lvlJc w:val="left"/>
      <w:pPr>
        <w:tabs>
          <w:tab w:val="num" w:pos="720"/>
        </w:tabs>
        <w:ind w:left="720" w:hanging="360"/>
      </w:pPr>
      <w:rPr>
        <w:b w:val="0"/>
        <w:color w:val="auto"/>
      </w:rPr>
    </w:lvl>
    <w:lvl w:ilvl="1" w:tplc="37449CF0">
      <w:start w:val="1"/>
      <w:numFmt w:val="lowerLetter"/>
      <w:lvlText w:val="%2."/>
      <w:lvlJc w:val="left"/>
      <w:pPr>
        <w:tabs>
          <w:tab w:val="num" w:pos="1440"/>
        </w:tabs>
        <w:ind w:left="1440" w:hanging="360"/>
      </w:pPr>
      <w:rPr>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703A2E3C"/>
    <w:multiLevelType w:val="hybridMultilevel"/>
    <w:tmpl w:val="62FAB0B8"/>
    <w:lvl w:ilvl="0" w:tplc="BF92CE36">
      <w:start w:val="1"/>
      <w:numFmt w:val="lowerLetter"/>
      <w:lvlText w:val="(%1)"/>
      <w:lvlJc w:val="left"/>
      <w:pPr>
        <w:tabs>
          <w:tab w:val="num" w:pos="1500"/>
        </w:tabs>
        <w:ind w:left="1500" w:hanging="7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0D2024E"/>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7"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28"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9"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30" w15:restartNumberingAfterBreak="0">
    <w:nsid w:val="7A1E2AC7"/>
    <w:multiLevelType w:val="hybridMultilevel"/>
    <w:tmpl w:val="658E946A"/>
    <w:lvl w:ilvl="0" w:tplc="F474AF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199984">
    <w:abstractNumId w:val="3"/>
  </w:num>
  <w:num w:numId="2" w16cid:durableId="1656492103">
    <w:abstractNumId w:val="11"/>
  </w:num>
  <w:num w:numId="3" w16cid:durableId="915701166">
    <w:abstractNumId w:val="3"/>
  </w:num>
  <w:num w:numId="4" w16cid:durableId="1243295956">
    <w:abstractNumId w:val="29"/>
  </w:num>
  <w:num w:numId="5" w16cid:durableId="1947734355">
    <w:abstractNumId w:val="7"/>
  </w:num>
  <w:num w:numId="6" w16cid:durableId="2036685571">
    <w:abstractNumId w:val="10"/>
  </w:num>
  <w:num w:numId="7" w16cid:durableId="505363100">
    <w:abstractNumId w:val="18"/>
  </w:num>
  <w:num w:numId="8" w16cid:durableId="1665160990">
    <w:abstractNumId w:val="8"/>
  </w:num>
  <w:num w:numId="9" w16cid:durableId="858160220">
    <w:abstractNumId w:val="4"/>
  </w:num>
  <w:num w:numId="10" w16cid:durableId="206190137">
    <w:abstractNumId w:val="6"/>
  </w:num>
  <w:num w:numId="11" w16cid:durableId="1014457924">
    <w:abstractNumId w:val="13"/>
  </w:num>
  <w:num w:numId="12" w16cid:durableId="28144290">
    <w:abstractNumId w:val="14"/>
  </w:num>
  <w:num w:numId="13" w16cid:durableId="434056723">
    <w:abstractNumId w:val="27"/>
  </w:num>
  <w:num w:numId="14" w16cid:durableId="2117483490">
    <w:abstractNumId w:val="28"/>
  </w:num>
  <w:num w:numId="15" w16cid:durableId="1605646687">
    <w:abstractNumId w:val="2"/>
  </w:num>
  <w:num w:numId="16" w16cid:durableId="869538524">
    <w:abstractNumId w:val="25"/>
  </w:num>
  <w:num w:numId="17" w16cid:durableId="1615746115">
    <w:abstractNumId w:val="17"/>
  </w:num>
  <w:num w:numId="18" w16cid:durableId="1287421518">
    <w:abstractNumId w:val="20"/>
  </w:num>
  <w:num w:numId="19" w16cid:durableId="600258962">
    <w:abstractNumId w:val="15"/>
  </w:num>
  <w:num w:numId="20" w16cid:durableId="433478784">
    <w:abstractNumId w:val="16"/>
  </w:num>
  <w:num w:numId="21" w16cid:durableId="780494060">
    <w:abstractNumId w:val="1"/>
  </w:num>
  <w:num w:numId="22" w16cid:durableId="1305966861">
    <w:abstractNumId w:val="9"/>
  </w:num>
  <w:num w:numId="23" w16cid:durableId="1561869859">
    <w:abstractNumId w:val="24"/>
  </w:num>
  <w:num w:numId="24" w16cid:durableId="770472286">
    <w:abstractNumId w:val="22"/>
  </w:num>
  <w:num w:numId="25" w16cid:durableId="2119251940">
    <w:abstractNumId w:val="23"/>
  </w:num>
  <w:num w:numId="26" w16cid:durableId="1775588346">
    <w:abstractNumId w:val="19"/>
  </w:num>
  <w:num w:numId="27" w16cid:durableId="817066977">
    <w:abstractNumId w:val="5"/>
  </w:num>
  <w:num w:numId="28" w16cid:durableId="450901726">
    <w:abstractNumId w:val="0"/>
  </w:num>
  <w:num w:numId="29" w16cid:durableId="1150294859">
    <w:abstractNumId w:val="21"/>
  </w:num>
  <w:num w:numId="30" w16cid:durableId="1144732683">
    <w:abstractNumId w:val="26"/>
  </w:num>
  <w:num w:numId="31" w16cid:durableId="2284188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018"/>
    <w:rsid w:val="00027E57"/>
    <w:rsid w:val="000379A0"/>
    <w:rsid w:val="0005738D"/>
    <w:rsid w:val="00062666"/>
    <w:rsid w:val="00066175"/>
    <w:rsid w:val="000762A3"/>
    <w:rsid w:val="000B4FE0"/>
    <w:rsid w:val="000C0DDD"/>
    <w:rsid w:val="000C51A9"/>
    <w:rsid w:val="000E6463"/>
    <w:rsid w:val="000F4704"/>
    <w:rsid w:val="000F71BE"/>
    <w:rsid w:val="001037EC"/>
    <w:rsid w:val="00120843"/>
    <w:rsid w:val="001640A2"/>
    <w:rsid w:val="001A6A44"/>
    <w:rsid w:val="001B3F2B"/>
    <w:rsid w:val="001D0C30"/>
    <w:rsid w:val="001E05BF"/>
    <w:rsid w:val="001E7838"/>
    <w:rsid w:val="001F7776"/>
    <w:rsid w:val="00202634"/>
    <w:rsid w:val="00224EBF"/>
    <w:rsid w:val="002343A5"/>
    <w:rsid w:val="00242C05"/>
    <w:rsid w:val="002B22F8"/>
    <w:rsid w:val="002D267A"/>
    <w:rsid w:val="002D3209"/>
    <w:rsid w:val="002E51A8"/>
    <w:rsid w:val="00312467"/>
    <w:rsid w:val="00323BBC"/>
    <w:rsid w:val="0033312E"/>
    <w:rsid w:val="0033691A"/>
    <w:rsid w:val="003371DA"/>
    <w:rsid w:val="00347563"/>
    <w:rsid w:val="0035208A"/>
    <w:rsid w:val="00362B99"/>
    <w:rsid w:val="00363F2B"/>
    <w:rsid w:val="00366E17"/>
    <w:rsid w:val="003800C6"/>
    <w:rsid w:val="003C38B9"/>
    <w:rsid w:val="00402C63"/>
    <w:rsid w:val="0040369E"/>
    <w:rsid w:val="004051B2"/>
    <w:rsid w:val="00421E08"/>
    <w:rsid w:val="00440149"/>
    <w:rsid w:val="004513EA"/>
    <w:rsid w:val="00460A17"/>
    <w:rsid w:val="00464DA0"/>
    <w:rsid w:val="004C0E0C"/>
    <w:rsid w:val="004D25E8"/>
    <w:rsid w:val="004D6D78"/>
    <w:rsid w:val="004F300D"/>
    <w:rsid w:val="004F5581"/>
    <w:rsid w:val="005217AA"/>
    <w:rsid w:val="00525649"/>
    <w:rsid w:val="00535211"/>
    <w:rsid w:val="00566C58"/>
    <w:rsid w:val="005828AC"/>
    <w:rsid w:val="00586775"/>
    <w:rsid w:val="0059604A"/>
    <w:rsid w:val="005A563B"/>
    <w:rsid w:val="005D1EF1"/>
    <w:rsid w:val="005D6E14"/>
    <w:rsid w:val="005E3B54"/>
    <w:rsid w:val="005F757E"/>
    <w:rsid w:val="00603908"/>
    <w:rsid w:val="0062206A"/>
    <w:rsid w:val="00623F68"/>
    <w:rsid w:val="00631F7C"/>
    <w:rsid w:val="00636D16"/>
    <w:rsid w:val="00643818"/>
    <w:rsid w:val="0064618A"/>
    <w:rsid w:val="006463EC"/>
    <w:rsid w:val="006475D0"/>
    <w:rsid w:val="00656018"/>
    <w:rsid w:val="00662BA9"/>
    <w:rsid w:val="0066697B"/>
    <w:rsid w:val="00681494"/>
    <w:rsid w:val="00683A4C"/>
    <w:rsid w:val="006975CF"/>
    <w:rsid w:val="006B5491"/>
    <w:rsid w:val="006C4CCA"/>
    <w:rsid w:val="006C53F8"/>
    <w:rsid w:val="006D5FDA"/>
    <w:rsid w:val="006D645C"/>
    <w:rsid w:val="006D737B"/>
    <w:rsid w:val="006E0E2A"/>
    <w:rsid w:val="006E4A73"/>
    <w:rsid w:val="006E793C"/>
    <w:rsid w:val="00704F01"/>
    <w:rsid w:val="007056A7"/>
    <w:rsid w:val="00712B43"/>
    <w:rsid w:val="00716AC1"/>
    <w:rsid w:val="0073398B"/>
    <w:rsid w:val="00735074"/>
    <w:rsid w:val="00771191"/>
    <w:rsid w:val="007923F8"/>
    <w:rsid w:val="007972A9"/>
    <w:rsid w:val="007A1723"/>
    <w:rsid w:val="007B27DA"/>
    <w:rsid w:val="007B7011"/>
    <w:rsid w:val="007D709E"/>
    <w:rsid w:val="007F1916"/>
    <w:rsid w:val="0080063A"/>
    <w:rsid w:val="008075D8"/>
    <w:rsid w:val="008173FD"/>
    <w:rsid w:val="0082221F"/>
    <w:rsid w:val="008310AC"/>
    <w:rsid w:val="00840F34"/>
    <w:rsid w:val="00846136"/>
    <w:rsid w:val="008609F2"/>
    <w:rsid w:val="00860D01"/>
    <w:rsid w:val="0086684E"/>
    <w:rsid w:val="00883343"/>
    <w:rsid w:val="0089202E"/>
    <w:rsid w:val="00895F37"/>
    <w:rsid w:val="008A77F7"/>
    <w:rsid w:val="008B59B4"/>
    <w:rsid w:val="008B6FEF"/>
    <w:rsid w:val="008C115F"/>
    <w:rsid w:val="008D3C8F"/>
    <w:rsid w:val="009022BA"/>
    <w:rsid w:val="00902848"/>
    <w:rsid w:val="009030E5"/>
    <w:rsid w:val="00903CA7"/>
    <w:rsid w:val="0091315C"/>
    <w:rsid w:val="00913552"/>
    <w:rsid w:val="0094771E"/>
    <w:rsid w:val="00960FCF"/>
    <w:rsid w:val="00966FB0"/>
    <w:rsid w:val="009843DD"/>
    <w:rsid w:val="009B0659"/>
    <w:rsid w:val="009B27F8"/>
    <w:rsid w:val="009C3D74"/>
    <w:rsid w:val="009D36F9"/>
    <w:rsid w:val="009D4D44"/>
    <w:rsid w:val="009E40C2"/>
    <w:rsid w:val="00A131AA"/>
    <w:rsid w:val="00A22D8D"/>
    <w:rsid w:val="00A31D64"/>
    <w:rsid w:val="00A64FD1"/>
    <w:rsid w:val="00A7199D"/>
    <w:rsid w:val="00AA079D"/>
    <w:rsid w:val="00AB480A"/>
    <w:rsid w:val="00AD75CC"/>
    <w:rsid w:val="00AF55CC"/>
    <w:rsid w:val="00B03790"/>
    <w:rsid w:val="00B25FA9"/>
    <w:rsid w:val="00B36493"/>
    <w:rsid w:val="00B475B3"/>
    <w:rsid w:val="00B55512"/>
    <w:rsid w:val="00B72701"/>
    <w:rsid w:val="00B82BDB"/>
    <w:rsid w:val="00B86384"/>
    <w:rsid w:val="00BC21E3"/>
    <w:rsid w:val="00BC69E4"/>
    <w:rsid w:val="00BD3C55"/>
    <w:rsid w:val="00BD47EA"/>
    <w:rsid w:val="00BE4A39"/>
    <w:rsid w:val="00BF11B6"/>
    <w:rsid w:val="00BF1F79"/>
    <w:rsid w:val="00C10604"/>
    <w:rsid w:val="00C209E2"/>
    <w:rsid w:val="00C20A50"/>
    <w:rsid w:val="00C22F1C"/>
    <w:rsid w:val="00C35EA4"/>
    <w:rsid w:val="00C414BD"/>
    <w:rsid w:val="00C65D4F"/>
    <w:rsid w:val="00C75D5F"/>
    <w:rsid w:val="00C86B25"/>
    <w:rsid w:val="00CB32A5"/>
    <w:rsid w:val="00CB5AEE"/>
    <w:rsid w:val="00CC1FAE"/>
    <w:rsid w:val="00CC2619"/>
    <w:rsid w:val="00CE6D9E"/>
    <w:rsid w:val="00CF68A6"/>
    <w:rsid w:val="00D071D4"/>
    <w:rsid w:val="00D20C7F"/>
    <w:rsid w:val="00D26C57"/>
    <w:rsid w:val="00D27297"/>
    <w:rsid w:val="00D556ED"/>
    <w:rsid w:val="00D62C0F"/>
    <w:rsid w:val="00D67963"/>
    <w:rsid w:val="00D7089F"/>
    <w:rsid w:val="00D74B6A"/>
    <w:rsid w:val="00D8398E"/>
    <w:rsid w:val="00D86354"/>
    <w:rsid w:val="00DB7BBB"/>
    <w:rsid w:val="00DB7FDA"/>
    <w:rsid w:val="00DC144B"/>
    <w:rsid w:val="00DC74AA"/>
    <w:rsid w:val="00DD27C4"/>
    <w:rsid w:val="00DD770B"/>
    <w:rsid w:val="00DE6690"/>
    <w:rsid w:val="00E0045E"/>
    <w:rsid w:val="00E135B5"/>
    <w:rsid w:val="00E33FF4"/>
    <w:rsid w:val="00E62C80"/>
    <w:rsid w:val="00E76B61"/>
    <w:rsid w:val="00E85C02"/>
    <w:rsid w:val="00E87633"/>
    <w:rsid w:val="00E92ED5"/>
    <w:rsid w:val="00EA2562"/>
    <w:rsid w:val="00EA45FA"/>
    <w:rsid w:val="00EB1F86"/>
    <w:rsid w:val="00ED0B8B"/>
    <w:rsid w:val="00EE220A"/>
    <w:rsid w:val="00F034E4"/>
    <w:rsid w:val="00F11AA6"/>
    <w:rsid w:val="00F200F6"/>
    <w:rsid w:val="00F3539D"/>
    <w:rsid w:val="00F379A5"/>
    <w:rsid w:val="00F4119D"/>
    <w:rsid w:val="00F53D08"/>
    <w:rsid w:val="00F67793"/>
    <w:rsid w:val="00F67EFC"/>
    <w:rsid w:val="00F83672"/>
    <w:rsid w:val="00FA4BC0"/>
    <w:rsid w:val="00FA6C27"/>
    <w:rsid w:val="00FD1E40"/>
    <w:rsid w:val="00FD5409"/>
    <w:rsid w:val="00FE4C87"/>
    <w:rsid w:val="00FE5D01"/>
    <w:rsid w:val="00FF3019"/>
    <w:rsid w:val="00FF4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314CF715"/>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2E"/>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062666"/>
    <w:pPr>
      <w:widowControl/>
      <w:spacing w:before="100" w:beforeAutospacing="1" w:after="100" w:afterAutospacing="1"/>
    </w:pPr>
    <w:rPr>
      <w:szCs w:val="24"/>
      <w:lang w:eastAsia="en-GB"/>
    </w:rPr>
  </w:style>
  <w:style w:type="character" w:customStyle="1" w:styleId="text">
    <w:name w:val="text"/>
    <w:basedOn w:val="DefaultParagraphFont"/>
    <w:rsid w:val="00062666"/>
  </w:style>
  <w:style w:type="character" w:styleId="PageNumber">
    <w:name w:val="page number"/>
    <w:basedOn w:val="DefaultParagraphFont"/>
    <w:rsid w:val="00525649"/>
  </w:style>
  <w:style w:type="character" w:styleId="CommentReference">
    <w:name w:val="annotation reference"/>
    <w:rsid w:val="001E05BF"/>
    <w:rPr>
      <w:sz w:val="16"/>
      <w:szCs w:val="16"/>
    </w:rPr>
  </w:style>
  <w:style w:type="paragraph" w:styleId="CommentText">
    <w:name w:val="annotation text"/>
    <w:basedOn w:val="Normal"/>
    <w:link w:val="CommentTextChar"/>
    <w:rsid w:val="001E05BF"/>
    <w:rPr>
      <w:sz w:val="20"/>
    </w:rPr>
  </w:style>
  <w:style w:type="character" w:customStyle="1" w:styleId="CommentTextChar">
    <w:name w:val="Comment Text Char"/>
    <w:link w:val="CommentText"/>
    <w:rsid w:val="001E05BF"/>
    <w:rPr>
      <w:rFonts w:ascii="Arial" w:hAnsi="Arial"/>
      <w:lang w:eastAsia="en-US"/>
    </w:rPr>
  </w:style>
  <w:style w:type="paragraph" w:styleId="CommentSubject">
    <w:name w:val="annotation subject"/>
    <w:basedOn w:val="CommentText"/>
    <w:next w:val="CommentText"/>
    <w:link w:val="CommentSubjectChar"/>
    <w:rsid w:val="001E05BF"/>
    <w:rPr>
      <w:b/>
      <w:bCs/>
    </w:rPr>
  </w:style>
  <w:style w:type="character" w:customStyle="1" w:styleId="CommentSubjectChar">
    <w:name w:val="Comment Subject Char"/>
    <w:link w:val="CommentSubject"/>
    <w:rsid w:val="001E05BF"/>
    <w:rPr>
      <w:rFonts w:ascii="Arial" w:hAnsi="Arial"/>
      <w:b/>
      <w:bCs/>
      <w:lang w:eastAsia="en-US"/>
    </w:rPr>
  </w:style>
  <w:style w:type="paragraph" w:styleId="EndnoteText">
    <w:name w:val="endnote text"/>
    <w:basedOn w:val="Normal"/>
    <w:link w:val="EndnoteTextChar"/>
    <w:rsid w:val="0086684E"/>
    <w:rPr>
      <w:sz w:val="20"/>
    </w:rPr>
  </w:style>
  <w:style w:type="character" w:customStyle="1" w:styleId="EndnoteTextChar">
    <w:name w:val="Endnote Text Char"/>
    <w:link w:val="EndnoteText"/>
    <w:rsid w:val="0086684E"/>
    <w:rPr>
      <w:rFonts w:ascii="Arial" w:hAnsi="Arial"/>
      <w:lang w:eastAsia="en-US"/>
    </w:rPr>
  </w:style>
  <w:style w:type="character" w:styleId="EndnoteReference">
    <w:name w:val="endnote reference"/>
    <w:rsid w:val="0086684E"/>
    <w:rPr>
      <w:vertAlign w:val="superscript"/>
    </w:rPr>
  </w:style>
  <w:style w:type="paragraph" w:styleId="FootnoteText">
    <w:name w:val="footnote text"/>
    <w:basedOn w:val="Normal"/>
    <w:semiHidden/>
    <w:rsid w:val="00BC69E4"/>
    <w:rPr>
      <w:sz w:val="20"/>
    </w:rPr>
  </w:style>
  <w:style w:type="character" w:styleId="FootnoteReference">
    <w:name w:val="footnote reference"/>
    <w:semiHidden/>
    <w:rsid w:val="00BC69E4"/>
    <w:rPr>
      <w:vertAlign w:val="superscript"/>
    </w:rPr>
  </w:style>
  <w:style w:type="paragraph" w:styleId="ListParagraph">
    <w:name w:val="List Paragraph"/>
    <w:basedOn w:val="Normal"/>
    <w:uiPriority w:val="34"/>
    <w:qFormat/>
    <w:rsid w:val="003331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89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S%20AND%20PROFORMAS%20ON%20C\CROWN%20OFFICE\Formjrj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Formjrj2.dot</Template>
  <TotalTime>9</TotalTime>
  <Pages>4</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Melissa Abey</cp:lastModifiedBy>
  <cp:revision>19</cp:revision>
  <cp:lastPrinted>2022-11-03T15:18:00Z</cp:lastPrinted>
  <dcterms:created xsi:type="dcterms:W3CDTF">2022-11-03T15:18:00Z</dcterms:created>
  <dcterms:modified xsi:type="dcterms:W3CDTF">2023-05-12T13:35:00Z</dcterms:modified>
</cp:coreProperties>
</file>